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E8B0" w14:textId="77777777" w:rsidR="00266F15" w:rsidRPr="006E03E3" w:rsidRDefault="00C228D6" w:rsidP="004917EC">
      <w:pPr>
        <w:pStyle w:val="NoSpacing"/>
        <w:jc w:val="center"/>
        <w:rPr>
          <w:rFonts w:ascii="Franklin Gothic Medium" w:hAnsi="Franklin Gothic Medium"/>
          <w:sz w:val="44"/>
          <w:szCs w:val="44"/>
        </w:rPr>
      </w:pPr>
      <w:r w:rsidRPr="006E03E3">
        <w:rPr>
          <w:rFonts w:ascii="Franklin Gothic Medium" w:hAnsi="Franklin Gothic Medium"/>
          <w:sz w:val="44"/>
          <w:szCs w:val="44"/>
        </w:rPr>
        <w:t>EAST WILLIAMSTON COMMUNITY COUNCIL</w:t>
      </w:r>
    </w:p>
    <w:p w14:paraId="1588E8B1" w14:textId="22DE0750" w:rsidR="0038580D" w:rsidRPr="006E03E3" w:rsidRDefault="00266F15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>C</w:t>
      </w:r>
      <w:r w:rsidR="00C228D6" w:rsidRPr="006E03E3">
        <w:rPr>
          <w:rFonts w:ascii="Franklin Gothic Medium" w:hAnsi="Franklin Gothic Medium"/>
          <w:sz w:val="20"/>
          <w:szCs w:val="20"/>
        </w:rPr>
        <w:t>lerk:  Mrs Jane Clark</w:t>
      </w:r>
      <w:r w:rsidR="00314473">
        <w:rPr>
          <w:rFonts w:ascii="Franklin Gothic Medium" w:hAnsi="Franklin Gothic Medium"/>
          <w:sz w:val="20"/>
          <w:szCs w:val="20"/>
        </w:rPr>
        <w:t>-Davies</w:t>
      </w:r>
      <w:r w:rsidR="00C228D6" w:rsidRPr="006E03E3">
        <w:rPr>
          <w:rFonts w:ascii="Franklin Gothic Medium" w:hAnsi="Franklin Gothic Medium"/>
          <w:sz w:val="20"/>
          <w:szCs w:val="20"/>
        </w:rPr>
        <w:t xml:space="preserve">, </w:t>
      </w:r>
      <w:r w:rsidR="00E344F3">
        <w:rPr>
          <w:rFonts w:ascii="Franklin Gothic Medium" w:hAnsi="Franklin Gothic Medium"/>
          <w:sz w:val="20"/>
          <w:szCs w:val="20"/>
        </w:rPr>
        <w:t>‘Cobwebs’ 38 Kiln Road, Johnston, Haverfordwest, SA62 3PF</w:t>
      </w:r>
    </w:p>
    <w:p w14:paraId="1588E8B2" w14:textId="2580B2CC" w:rsidR="00C228D6" w:rsidRPr="006E03E3" w:rsidRDefault="00C228D6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 xml:space="preserve">Tel:  </w:t>
      </w:r>
      <w:r w:rsidR="00E344F3">
        <w:rPr>
          <w:rFonts w:ascii="Franklin Gothic Medium" w:hAnsi="Franklin Gothic Medium"/>
          <w:sz w:val="20"/>
          <w:szCs w:val="20"/>
        </w:rPr>
        <w:t xml:space="preserve">01437 </w:t>
      </w:r>
      <w:r w:rsidR="008026F4">
        <w:rPr>
          <w:rFonts w:ascii="Franklin Gothic Medium" w:hAnsi="Franklin Gothic Medium"/>
          <w:sz w:val="20"/>
          <w:szCs w:val="20"/>
        </w:rPr>
        <w:t>621850</w:t>
      </w:r>
      <w:r w:rsidRPr="006E03E3">
        <w:rPr>
          <w:rFonts w:ascii="Franklin Gothic Medium" w:hAnsi="Franklin Gothic Medium"/>
          <w:sz w:val="20"/>
          <w:szCs w:val="20"/>
        </w:rPr>
        <w:t xml:space="preserve"> or 07980 303996   E-mail:  </w:t>
      </w:r>
      <w:hyperlink r:id="rId6" w:history="1">
        <w:r w:rsidR="00C9158D">
          <w:rPr>
            <w:rStyle w:val="Hyperlink"/>
            <w:rFonts w:ascii="Franklin Gothic Medium" w:hAnsi="Franklin Gothic Medium"/>
            <w:sz w:val="20"/>
            <w:szCs w:val="20"/>
          </w:rPr>
          <w:t>clerk@eastwilliamstoncommunitycouncil.gov.uk</w:t>
        </w:r>
      </w:hyperlink>
    </w:p>
    <w:p w14:paraId="0B5171F9" w14:textId="77777777" w:rsidR="00B93037" w:rsidRDefault="00B93037" w:rsidP="00266F15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588E8B5" w14:textId="4B0199AB" w:rsidR="00266F15" w:rsidRPr="00B93037" w:rsidRDefault="00364030" w:rsidP="00266F15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28</w:t>
      </w:r>
      <w:r w:rsidRPr="0036403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February</w:t>
      </w:r>
      <w:r w:rsidR="00213470">
        <w:rPr>
          <w:rFonts w:asciiTheme="minorHAnsi" w:hAnsiTheme="minorHAnsi" w:cstheme="minorHAnsi"/>
          <w:sz w:val="24"/>
          <w:szCs w:val="24"/>
        </w:rPr>
        <w:t xml:space="preserve"> 2025</w:t>
      </w:r>
      <w:r w:rsidR="00B93037" w:rsidRPr="00B930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88E8B6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1588E8B7" w14:textId="77777777" w:rsidR="00266F15" w:rsidRP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Dear Councillor</w:t>
      </w:r>
    </w:p>
    <w:p w14:paraId="1588E8B8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5CC876C9" w14:textId="6E8D4A84" w:rsidR="00D96C51" w:rsidRDefault="00266F15" w:rsidP="00266F15">
      <w:pPr>
        <w:pStyle w:val="NoSpacing"/>
        <w:rPr>
          <w:b/>
          <w:bCs/>
          <w:sz w:val="24"/>
          <w:szCs w:val="24"/>
        </w:rPr>
      </w:pPr>
      <w:r w:rsidRPr="00266F15">
        <w:rPr>
          <w:sz w:val="24"/>
          <w:szCs w:val="24"/>
        </w:rPr>
        <w:t>You</w:t>
      </w:r>
      <w:r w:rsidR="002B254E">
        <w:rPr>
          <w:sz w:val="24"/>
          <w:szCs w:val="24"/>
        </w:rPr>
        <w:t xml:space="preserve"> are here</w:t>
      </w:r>
      <w:r w:rsidR="00322C4B">
        <w:rPr>
          <w:sz w:val="24"/>
          <w:szCs w:val="24"/>
        </w:rPr>
        <w:t xml:space="preserve">by summoned to attend </w:t>
      </w:r>
      <w:r w:rsidR="002C072E">
        <w:rPr>
          <w:sz w:val="24"/>
          <w:szCs w:val="24"/>
        </w:rPr>
        <w:t>an Ordinary</w:t>
      </w:r>
      <w:r w:rsidRPr="00266F15">
        <w:rPr>
          <w:sz w:val="24"/>
          <w:szCs w:val="24"/>
        </w:rPr>
        <w:t xml:space="preserve"> m</w:t>
      </w:r>
      <w:r w:rsidR="007A6F2D">
        <w:rPr>
          <w:sz w:val="24"/>
          <w:szCs w:val="24"/>
        </w:rPr>
        <w:t>ee</w:t>
      </w:r>
      <w:r w:rsidRPr="00266F15">
        <w:rPr>
          <w:sz w:val="24"/>
          <w:szCs w:val="24"/>
        </w:rPr>
        <w:t>ting o</w:t>
      </w:r>
      <w:r w:rsidR="00330059">
        <w:rPr>
          <w:sz w:val="24"/>
          <w:szCs w:val="24"/>
        </w:rPr>
        <w:t xml:space="preserve">f </w:t>
      </w:r>
      <w:r w:rsidR="00F4195D">
        <w:rPr>
          <w:sz w:val="24"/>
          <w:szCs w:val="24"/>
        </w:rPr>
        <w:t xml:space="preserve">Council </w:t>
      </w:r>
      <w:r w:rsidR="00E044D9">
        <w:rPr>
          <w:sz w:val="24"/>
          <w:szCs w:val="24"/>
        </w:rPr>
        <w:t>to be held</w:t>
      </w:r>
      <w:r w:rsidR="00E92531">
        <w:rPr>
          <w:sz w:val="24"/>
          <w:szCs w:val="24"/>
        </w:rPr>
        <w:t xml:space="preserve"> </w:t>
      </w:r>
      <w:r w:rsidR="00406706">
        <w:rPr>
          <w:sz w:val="24"/>
          <w:szCs w:val="24"/>
        </w:rPr>
        <w:t>at the East Williamston Community Hall</w:t>
      </w:r>
      <w:r w:rsidR="00E044D9">
        <w:rPr>
          <w:sz w:val="24"/>
          <w:szCs w:val="24"/>
        </w:rPr>
        <w:t xml:space="preserve"> on Thursday</w:t>
      </w:r>
      <w:r w:rsidR="000700D9">
        <w:rPr>
          <w:sz w:val="24"/>
          <w:szCs w:val="24"/>
        </w:rPr>
        <w:t xml:space="preserve"> </w:t>
      </w:r>
      <w:r w:rsidR="00507420">
        <w:rPr>
          <w:sz w:val="24"/>
          <w:szCs w:val="24"/>
        </w:rPr>
        <w:t>6</w:t>
      </w:r>
      <w:r w:rsidR="00507420" w:rsidRPr="00507420">
        <w:rPr>
          <w:sz w:val="24"/>
          <w:szCs w:val="24"/>
          <w:vertAlign w:val="superscript"/>
        </w:rPr>
        <w:t>th</w:t>
      </w:r>
      <w:r w:rsidR="00507420">
        <w:rPr>
          <w:sz w:val="24"/>
          <w:szCs w:val="24"/>
        </w:rPr>
        <w:t xml:space="preserve"> </w:t>
      </w:r>
      <w:r w:rsidR="00364030">
        <w:rPr>
          <w:sz w:val="24"/>
          <w:szCs w:val="24"/>
        </w:rPr>
        <w:t xml:space="preserve">March </w:t>
      </w:r>
      <w:r w:rsidR="00476033">
        <w:rPr>
          <w:sz w:val="24"/>
          <w:szCs w:val="24"/>
        </w:rPr>
        <w:t>2</w:t>
      </w:r>
      <w:r w:rsidR="0096710F">
        <w:rPr>
          <w:sz w:val="24"/>
          <w:szCs w:val="24"/>
        </w:rPr>
        <w:t>02</w:t>
      </w:r>
      <w:r w:rsidR="00213470">
        <w:rPr>
          <w:sz w:val="24"/>
          <w:szCs w:val="24"/>
        </w:rPr>
        <w:t xml:space="preserve">5 </w:t>
      </w:r>
      <w:r w:rsidR="004442EB">
        <w:rPr>
          <w:sz w:val="24"/>
          <w:szCs w:val="24"/>
        </w:rPr>
        <w:t>at 7.00pm</w:t>
      </w:r>
      <w:r w:rsidR="002C072E">
        <w:rPr>
          <w:sz w:val="24"/>
          <w:szCs w:val="24"/>
        </w:rPr>
        <w:t xml:space="preserve">. </w:t>
      </w:r>
      <w:r w:rsidR="007B0C3B">
        <w:rPr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 xml:space="preserve">If you wish </w:t>
      </w:r>
      <w:r w:rsidR="0069605F" w:rsidRPr="00EE2CCB">
        <w:rPr>
          <w:color w:val="FF0000"/>
          <w:sz w:val="24"/>
          <w:szCs w:val="24"/>
        </w:rPr>
        <w:t>to join the meeting remotely</w:t>
      </w:r>
      <w:r w:rsidR="00EE2CCB">
        <w:rPr>
          <w:color w:val="FF0000"/>
          <w:sz w:val="24"/>
          <w:szCs w:val="24"/>
        </w:rPr>
        <w:t>,</w:t>
      </w:r>
      <w:r w:rsidR="0069605F" w:rsidRPr="00EE2CCB">
        <w:rPr>
          <w:color w:val="FF0000"/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>please contact me</w:t>
      </w:r>
      <w:r w:rsidR="00EE2CCB" w:rsidRPr="00983D53">
        <w:rPr>
          <w:b/>
          <w:bCs/>
          <w:sz w:val="24"/>
          <w:szCs w:val="24"/>
        </w:rPr>
        <w:t>.</w:t>
      </w:r>
      <w:r w:rsidR="00983D53" w:rsidRPr="00983D53">
        <w:rPr>
          <w:b/>
          <w:bCs/>
          <w:sz w:val="24"/>
          <w:szCs w:val="24"/>
        </w:rPr>
        <w:t xml:space="preserve"> </w:t>
      </w:r>
    </w:p>
    <w:p w14:paraId="64B6D79A" w14:textId="1A284A7C" w:rsidR="00F17297" w:rsidRPr="00983D53" w:rsidRDefault="00F17297" w:rsidP="008775A7">
      <w:pPr>
        <w:pStyle w:val="NoSpacing"/>
        <w:ind w:left="720"/>
        <w:rPr>
          <w:b/>
          <w:bCs/>
          <w:i/>
          <w:iCs/>
          <w:sz w:val="24"/>
          <w:szCs w:val="24"/>
        </w:rPr>
      </w:pPr>
    </w:p>
    <w:p w14:paraId="1588E8BB" w14:textId="77777777" w:rsid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Yours faithfully</w:t>
      </w:r>
    </w:p>
    <w:p w14:paraId="1588E8BC" w14:textId="237B804C" w:rsidR="00266F15" w:rsidRPr="00266F15" w:rsidRDefault="003B5055" w:rsidP="00266F15">
      <w:pPr>
        <w:pStyle w:val="NoSpacing"/>
        <w:rPr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Jane Clark</w:t>
      </w:r>
      <w:r w:rsidR="00CA6BE7">
        <w:rPr>
          <w:rFonts w:ascii="Segoe Script" w:hAnsi="Segoe Script"/>
          <w:sz w:val="24"/>
          <w:szCs w:val="24"/>
        </w:rPr>
        <w:t>-Davies</w:t>
      </w:r>
    </w:p>
    <w:p w14:paraId="7EC5B05A" w14:textId="090E710F" w:rsidR="0045223D" w:rsidRDefault="00266F15" w:rsidP="006B22AF">
      <w:pPr>
        <w:pStyle w:val="NoSpacing"/>
        <w:rPr>
          <w:b/>
          <w:sz w:val="24"/>
          <w:szCs w:val="24"/>
        </w:rPr>
      </w:pPr>
      <w:r w:rsidRPr="00266F15">
        <w:rPr>
          <w:b/>
          <w:sz w:val="24"/>
          <w:szCs w:val="24"/>
        </w:rPr>
        <w:t>Jane Clark</w:t>
      </w:r>
      <w:r w:rsidR="00CA6BE7">
        <w:rPr>
          <w:b/>
          <w:sz w:val="24"/>
          <w:szCs w:val="24"/>
        </w:rPr>
        <w:t>-Davies</w:t>
      </w:r>
      <w:r w:rsidR="006B22AF">
        <w:rPr>
          <w:b/>
          <w:sz w:val="24"/>
          <w:szCs w:val="24"/>
        </w:rPr>
        <w:t xml:space="preserve">                                          </w:t>
      </w:r>
    </w:p>
    <w:p w14:paraId="1588E8BF" w14:textId="398DA48A" w:rsidR="00266F15" w:rsidRPr="00EC353A" w:rsidRDefault="00266F15" w:rsidP="0045223D">
      <w:pPr>
        <w:pStyle w:val="NoSpacing"/>
        <w:jc w:val="center"/>
        <w:rPr>
          <w:b/>
          <w:sz w:val="44"/>
          <w:szCs w:val="44"/>
        </w:rPr>
      </w:pPr>
      <w:r w:rsidRPr="00EC353A">
        <w:rPr>
          <w:b/>
          <w:sz w:val="44"/>
          <w:szCs w:val="44"/>
        </w:rPr>
        <w:t>A G E N D A</w:t>
      </w:r>
    </w:p>
    <w:p w14:paraId="1588E8C0" w14:textId="77777777" w:rsidR="00266F15" w:rsidRDefault="00266F15" w:rsidP="00266F15">
      <w:pPr>
        <w:pStyle w:val="NoSpacing"/>
        <w:rPr>
          <w:sz w:val="24"/>
          <w:szCs w:val="24"/>
        </w:rPr>
      </w:pPr>
    </w:p>
    <w:p w14:paraId="1588E8C1" w14:textId="77777777" w:rsidR="00266F15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apolog</w:t>
      </w:r>
      <w:r w:rsidR="00266F15" w:rsidRPr="0038580D">
        <w:rPr>
          <w:sz w:val="24"/>
          <w:szCs w:val="24"/>
        </w:rPr>
        <w:t>ies for absence</w:t>
      </w:r>
      <w:r>
        <w:rPr>
          <w:sz w:val="24"/>
          <w:szCs w:val="24"/>
        </w:rPr>
        <w:t>.</w:t>
      </w:r>
    </w:p>
    <w:p w14:paraId="1588E8C2" w14:textId="3ED82CAC" w:rsidR="0038580D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Members’ Declarations of Interest in respect of the business to be transacted.</w:t>
      </w:r>
    </w:p>
    <w:p w14:paraId="1588E8C3" w14:textId="3277609C" w:rsidR="0038580D" w:rsidRDefault="00D71DF3" w:rsidP="005156CA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</w:t>
      </w:r>
      <w:r w:rsidR="0038580D">
        <w:rPr>
          <w:sz w:val="24"/>
          <w:szCs w:val="24"/>
        </w:rPr>
        <w:t xml:space="preserve">o confirm and sign the minutes </w:t>
      </w:r>
      <w:r w:rsidR="00DA6F7E">
        <w:rPr>
          <w:sz w:val="24"/>
          <w:szCs w:val="24"/>
        </w:rPr>
        <w:t xml:space="preserve">of the Council meeting held </w:t>
      </w:r>
      <w:r w:rsidR="00114C50">
        <w:rPr>
          <w:sz w:val="24"/>
          <w:szCs w:val="24"/>
        </w:rPr>
        <w:t xml:space="preserve">on </w:t>
      </w:r>
      <w:r w:rsidR="00364030">
        <w:rPr>
          <w:sz w:val="24"/>
          <w:szCs w:val="24"/>
        </w:rPr>
        <w:t>6</w:t>
      </w:r>
      <w:r w:rsidR="00364030" w:rsidRPr="00364030">
        <w:rPr>
          <w:sz w:val="24"/>
          <w:szCs w:val="24"/>
          <w:vertAlign w:val="superscript"/>
        </w:rPr>
        <w:t>th</w:t>
      </w:r>
      <w:r w:rsidR="00364030">
        <w:rPr>
          <w:sz w:val="24"/>
          <w:szCs w:val="24"/>
        </w:rPr>
        <w:t xml:space="preserve"> February</w:t>
      </w:r>
      <w:r w:rsidR="00507420">
        <w:rPr>
          <w:sz w:val="24"/>
          <w:szCs w:val="24"/>
        </w:rPr>
        <w:t xml:space="preserve"> </w:t>
      </w:r>
      <w:r w:rsidR="00501903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  <w:r w:rsidR="00B65B61">
        <w:rPr>
          <w:sz w:val="24"/>
          <w:szCs w:val="24"/>
        </w:rPr>
        <w:t>.</w:t>
      </w:r>
    </w:p>
    <w:p w14:paraId="1588E8C4" w14:textId="12FE80D0" w:rsidR="0038580D" w:rsidRDefault="0038580D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Matters arising from</w:t>
      </w:r>
      <w:r w:rsidR="000A2CA7">
        <w:rPr>
          <w:sz w:val="24"/>
          <w:szCs w:val="24"/>
        </w:rPr>
        <w:t xml:space="preserve"> the</w:t>
      </w:r>
      <w:r w:rsidR="0076228B">
        <w:rPr>
          <w:sz w:val="24"/>
          <w:szCs w:val="24"/>
        </w:rPr>
        <w:t xml:space="preserve"> </w:t>
      </w:r>
      <w:r w:rsidR="0006304D">
        <w:rPr>
          <w:sz w:val="24"/>
          <w:szCs w:val="24"/>
        </w:rPr>
        <w:t xml:space="preserve">Minutes of the meeting </w:t>
      </w:r>
      <w:r w:rsidR="005156CA">
        <w:rPr>
          <w:sz w:val="24"/>
          <w:szCs w:val="24"/>
        </w:rPr>
        <w:t>of</w:t>
      </w:r>
      <w:r w:rsidR="006D7A5C">
        <w:rPr>
          <w:sz w:val="24"/>
          <w:szCs w:val="24"/>
        </w:rPr>
        <w:t xml:space="preserve"> </w:t>
      </w:r>
      <w:r w:rsidR="00364030">
        <w:rPr>
          <w:sz w:val="24"/>
          <w:szCs w:val="24"/>
        </w:rPr>
        <w:t>6</w:t>
      </w:r>
      <w:r w:rsidR="00364030" w:rsidRPr="00364030">
        <w:rPr>
          <w:sz w:val="24"/>
          <w:szCs w:val="24"/>
          <w:vertAlign w:val="superscript"/>
        </w:rPr>
        <w:t>th</w:t>
      </w:r>
      <w:r w:rsidR="00364030">
        <w:rPr>
          <w:sz w:val="24"/>
          <w:szCs w:val="24"/>
        </w:rPr>
        <w:t xml:space="preserve"> February </w:t>
      </w:r>
      <w:r w:rsidR="007A6F2D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08DDA3F0" w14:textId="3CBFDBCE" w:rsidR="00176201" w:rsidRDefault="00176201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Public participation in meeting (limited to 15 mins).</w:t>
      </w:r>
      <w:r w:rsidR="0001043C">
        <w:rPr>
          <w:sz w:val="24"/>
          <w:szCs w:val="24"/>
        </w:rPr>
        <w:t xml:space="preserve"> </w:t>
      </w:r>
    </w:p>
    <w:p w14:paraId="34D9E75A" w14:textId="278ED74E" w:rsidR="00213470" w:rsidRPr="00C241B7" w:rsidRDefault="004001BE" w:rsidP="00507420">
      <w:pPr>
        <w:pStyle w:val="NoSpacing"/>
        <w:numPr>
          <w:ilvl w:val="0"/>
          <w:numId w:val="2"/>
        </w:numPr>
        <w:ind w:left="709" w:hanging="283"/>
        <w:rPr>
          <w:b/>
          <w:bCs/>
          <w:sz w:val="24"/>
          <w:szCs w:val="24"/>
        </w:rPr>
      </w:pPr>
      <w:r w:rsidRPr="005A35A9">
        <w:rPr>
          <w:sz w:val="24"/>
          <w:szCs w:val="24"/>
        </w:rPr>
        <w:t>Planning Applications</w:t>
      </w:r>
      <w:r w:rsidR="0001043C">
        <w:rPr>
          <w:sz w:val="24"/>
          <w:szCs w:val="24"/>
        </w:rPr>
        <w:t xml:space="preserve">: </w:t>
      </w:r>
      <w:r w:rsidR="00C241B7" w:rsidRPr="00C241B7">
        <w:rPr>
          <w:b/>
          <w:bCs/>
          <w:sz w:val="24"/>
          <w:szCs w:val="24"/>
        </w:rPr>
        <w:t xml:space="preserve">a) </w:t>
      </w:r>
      <w:r w:rsidR="00CD4EA6">
        <w:rPr>
          <w:b/>
          <w:bCs/>
          <w:sz w:val="24"/>
          <w:szCs w:val="24"/>
        </w:rPr>
        <w:t>None received to date.</w:t>
      </w:r>
    </w:p>
    <w:p w14:paraId="4EABFD4B" w14:textId="2C64F456" w:rsidR="00B82922" w:rsidRPr="00AE78B2" w:rsidRDefault="00B82922" w:rsidP="00A67735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 w:rsidRPr="00AE78B2">
        <w:rPr>
          <w:sz w:val="24"/>
          <w:szCs w:val="24"/>
        </w:rPr>
        <w:t xml:space="preserve">Financial matters – </w:t>
      </w:r>
    </w:p>
    <w:p w14:paraId="3720FFDC" w14:textId="151B4C2F" w:rsidR="00B82922" w:rsidRDefault="0008293D" w:rsidP="00B829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Bank balances as of</w:t>
      </w:r>
      <w:r w:rsidR="006850D7">
        <w:rPr>
          <w:sz w:val="24"/>
          <w:szCs w:val="24"/>
        </w:rPr>
        <w:t xml:space="preserve"> </w:t>
      </w:r>
      <w:r w:rsidR="00364030">
        <w:rPr>
          <w:sz w:val="24"/>
          <w:szCs w:val="24"/>
        </w:rPr>
        <w:t>28</w:t>
      </w:r>
      <w:r w:rsidR="00364030" w:rsidRPr="00364030">
        <w:rPr>
          <w:sz w:val="24"/>
          <w:szCs w:val="24"/>
          <w:vertAlign w:val="superscript"/>
        </w:rPr>
        <w:t>th</w:t>
      </w:r>
      <w:r w:rsidR="00364030">
        <w:rPr>
          <w:sz w:val="24"/>
          <w:szCs w:val="24"/>
        </w:rPr>
        <w:t xml:space="preserve"> February </w:t>
      </w:r>
      <w:r w:rsidR="007E4E66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5CDF717A" w14:textId="79E5476E" w:rsidR="003F2B5B" w:rsidRPr="0074678B" w:rsidRDefault="00B06316" w:rsidP="0074678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4678B">
        <w:rPr>
          <w:sz w:val="24"/>
          <w:szCs w:val="24"/>
        </w:rPr>
        <w:t>Update on accounts to</w:t>
      </w:r>
      <w:r w:rsidR="00DF08A5" w:rsidRPr="0074678B">
        <w:rPr>
          <w:sz w:val="24"/>
          <w:szCs w:val="24"/>
        </w:rPr>
        <w:t xml:space="preserve"> </w:t>
      </w:r>
      <w:r w:rsidR="00107E0D">
        <w:rPr>
          <w:sz w:val="24"/>
          <w:szCs w:val="24"/>
        </w:rPr>
        <w:t>3</w:t>
      </w:r>
      <w:r w:rsidR="00C241B7">
        <w:rPr>
          <w:sz w:val="24"/>
          <w:szCs w:val="24"/>
        </w:rPr>
        <w:t>1</w:t>
      </w:r>
      <w:r w:rsidR="00C241B7" w:rsidRPr="00C241B7">
        <w:rPr>
          <w:sz w:val="24"/>
          <w:szCs w:val="24"/>
          <w:vertAlign w:val="superscript"/>
        </w:rPr>
        <w:t>st</w:t>
      </w:r>
      <w:r w:rsidR="00C241B7">
        <w:rPr>
          <w:sz w:val="24"/>
          <w:szCs w:val="24"/>
        </w:rPr>
        <w:t xml:space="preserve"> </w:t>
      </w:r>
      <w:r w:rsidR="00364030">
        <w:rPr>
          <w:sz w:val="24"/>
          <w:szCs w:val="24"/>
        </w:rPr>
        <w:t xml:space="preserve">February </w:t>
      </w:r>
      <w:r w:rsidR="0010409D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2F649E7A" w14:textId="36E2669D" w:rsidR="00B82922" w:rsidRDefault="00AC2CA7" w:rsidP="00406706">
      <w:pPr>
        <w:pStyle w:val="NoSpacing"/>
        <w:ind w:left="426"/>
        <w:rPr>
          <w:sz w:val="24"/>
          <w:szCs w:val="24"/>
        </w:rPr>
      </w:pPr>
      <w:r>
        <w:rPr>
          <w:sz w:val="24"/>
          <w:szCs w:val="24"/>
        </w:rPr>
        <w:t>8</w:t>
      </w:r>
      <w:r w:rsidR="00744383">
        <w:rPr>
          <w:sz w:val="24"/>
          <w:szCs w:val="24"/>
        </w:rPr>
        <w:t>.</w:t>
      </w:r>
      <w:r w:rsidR="004D295E">
        <w:rPr>
          <w:sz w:val="24"/>
          <w:szCs w:val="24"/>
        </w:rPr>
        <w:t xml:space="preserve">  </w:t>
      </w:r>
      <w:r w:rsidR="00B82922">
        <w:rPr>
          <w:sz w:val="24"/>
          <w:szCs w:val="24"/>
        </w:rPr>
        <w:t>Accounts for Payment: –</w:t>
      </w:r>
    </w:p>
    <w:p w14:paraId="42207B6C" w14:textId="6A10B9AD" w:rsidR="00B82922" w:rsidRDefault="0006304D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a) Mrs J Clark</w:t>
      </w:r>
      <w:r w:rsidR="007D7D91">
        <w:rPr>
          <w:sz w:val="24"/>
          <w:szCs w:val="24"/>
        </w:rPr>
        <w:t>-Davies</w:t>
      </w:r>
      <w:r>
        <w:rPr>
          <w:sz w:val="24"/>
          <w:szCs w:val="24"/>
        </w:rPr>
        <w:t xml:space="preserve"> –</w:t>
      </w:r>
      <w:r w:rsidR="00B93037">
        <w:rPr>
          <w:sz w:val="24"/>
          <w:szCs w:val="24"/>
        </w:rPr>
        <w:t xml:space="preserve"> </w:t>
      </w:r>
      <w:r w:rsidR="00364030">
        <w:rPr>
          <w:sz w:val="24"/>
          <w:szCs w:val="24"/>
        </w:rPr>
        <w:t>March</w:t>
      </w:r>
      <w:r w:rsidR="00507420">
        <w:rPr>
          <w:sz w:val="24"/>
          <w:szCs w:val="24"/>
        </w:rPr>
        <w:t xml:space="preserve"> </w:t>
      </w:r>
      <w:r w:rsidR="00BD70E0">
        <w:rPr>
          <w:sz w:val="24"/>
          <w:szCs w:val="24"/>
        </w:rPr>
        <w:t>sa</w:t>
      </w:r>
      <w:r w:rsidR="00B82922">
        <w:rPr>
          <w:sz w:val="24"/>
          <w:szCs w:val="24"/>
        </w:rPr>
        <w:t>lary</w:t>
      </w:r>
      <w:r w:rsidR="00B82922">
        <w:rPr>
          <w:sz w:val="24"/>
          <w:szCs w:val="24"/>
        </w:rPr>
        <w:tab/>
      </w:r>
      <w:r w:rsidR="007A6F2D">
        <w:rPr>
          <w:sz w:val="24"/>
          <w:szCs w:val="24"/>
        </w:rPr>
        <w:t xml:space="preserve">              </w:t>
      </w:r>
      <w:r w:rsidR="00B82922">
        <w:rPr>
          <w:sz w:val="24"/>
          <w:szCs w:val="24"/>
        </w:rPr>
        <w:tab/>
      </w:r>
      <w:r w:rsidR="00364030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676D13">
        <w:rPr>
          <w:sz w:val="24"/>
          <w:szCs w:val="24"/>
        </w:rPr>
        <w:t>£</w:t>
      </w:r>
      <w:r w:rsidR="00F17297">
        <w:rPr>
          <w:sz w:val="24"/>
          <w:szCs w:val="24"/>
        </w:rPr>
        <w:t>2</w:t>
      </w:r>
      <w:r w:rsidR="00C241B7">
        <w:rPr>
          <w:sz w:val="24"/>
          <w:szCs w:val="24"/>
        </w:rPr>
        <w:t>9</w:t>
      </w:r>
      <w:r w:rsidR="00F17297">
        <w:rPr>
          <w:sz w:val="24"/>
          <w:szCs w:val="24"/>
        </w:rPr>
        <w:t>9</w:t>
      </w:r>
      <w:r w:rsidR="00A67735">
        <w:rPr>
          <w:sz w:val="24"/>
          <w:szCs w:val="24"/>
        </w:rPr>
        <w:t>.60</w:t>
      </w:r>
    </w:p>
    <w:p w14:paraId="732BB48D" w14:textId="6C722BCE" w:rsidR="00B82922" w:rsidRDefault="00DA7B2A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304D">
        <w:rPr>
          <w:sz w:val="24"/>
          <w:szCs w:val="24"/>
        </w:rPr>
        <w:t>PAYE for</w:t>
      </w:r>
      <w:r w:rsidR="00E3140E">
        <w:rPr>
          <w:sz w:val="24"/>
          <w:szCs w:val="24"/>
        </w:rPr>
        <w:t xml:space="preserve"> </w:t>
      </w:r>
      <w:r w:rsidR="00364030">
        <w:rPr>
          <w:sz w:val="24"/>
          <w:szCs w:val="24"/>
        </w:rPr>
        <w:t>March</w:t>
      </w:r>
      <w:r w:rsidR="00213470">
        <w:rPr>
          <w:sz w:val="24"/>
          <w:szCs w:val="24"/>
        </w:rPr>
        <w:tab/>
      </w:r>
      <w:r w:rsidR="00C241B7">
        <w:rPr>
          <w:sz w:val="24"/>
          <w:szCs w:val="24"/>
        </w:rPr>
        <w:tab/>
      </w:r>
      <w:r w:rsidR="004C6FC0">
        <w:rPr>
          <w:sz w:val="24"/>
          <w:szCs w:val="24"/>
        </w:rPr>
        <w:tab/>
      </w:r>
      <w:r w:rsidR="007A6F2D">
        <w:rPr>
          <w:sz w:val="24"/>
          <w:szCs w:val="24"/>
        </w:rPr>
        <w:t xml:space="preserve">   </w:t>
      </w:r>
      <w:r w:rsidR="00501903">
        <w:rPr>
          <w:sz w:val="24"/>
          <w:szCs w:val="24"/>
        </w:rPr>
        <w:tab/>
      </w:r>
      <w:r w:rsidR="00364030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82537C">
        <w:rPr>
          <w:sz w:val="24"/>
          <w:szCs w:val="24"/>
        </w:rPr>
        <w:tab/>
      </w:r>
      <w:r w:rsidR="00720784">
        <w:rPr>
          <w:sz w:val="24"/>
          <w:szCs w:val="24"/>
        </w:rPr>
        <w:t>£</w:t>
      </w:r>
      <w:r w:rsidR="00120CEC">
        <w:rPr>
          <w:sz w:val="24"/>
          <w:szCs w:val="24"/>
        </w:rPr>
        <w:t>7</w:t>
      </w:r>
      <w:r w:rsidR="00213470">
        <w:rPr>
          <w:sz w:val="24"/>
          <w:szCs w:val="24"/>
        </w:rPr>
        <w:t>4.80</w:t>
      </w:r>
    </w:p>
    <w:p w14:paraId="08926082" w14:textId="77777777" w:rsidR="00213470" w:rsidRDefault="007E4E66" w:rsidP="00213470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c)  Google monthly subscription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£1.59</w:t>
      </w:r>
      <w:r w:rsidR="00216CAA">
        <w:rPr>
          <w:sz w:val="24"/>
          <w:szCs w:val="24"/>
        </w:rPr>
        <w:t xml:space="preserve"> </w:t>
      </w:r>
    </w:p>
    <w:p w14:paraId="7E35E489" w14:textId="27165C96" w:rsidR="00912911" w:rsidRDefault="00507420" w:rsidP="00364030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d)  </w:t>
      </w:r>
      <w:r w:rsidR="00364030">
        <w:rPr>
          <w:sz w:val="24"/>
          <w:szCs w:val="24"/>
        </w:rPr>
        <w:t xml:space="preserve">JN Williams Ground </w:t>
      </w:r>
      <w:proofErr w:type="spellStart"/>
      <w:r w:rsidR="00364030">
        <w:rPr>
          <w:sz w:val="24"/>
          <w:szCs w:val="24"/>
        </w:rPr>
        <w:t>Maint</w:t>
      </w:r>
      <w:proofErr w:type="spellEnd"/>
      <w:r w:rsidR="00364030">
        <w:rPr>
          <w:sz w:val="24"/>
          <w:szCs w:val="24"/>
        </w:rPr>
        <w:t xml:space="preserve"> – trimming of hedge at Broadmoor   £210.00</w:t>
      </w:r>
    </w:p>
    <w:p w14:paraId="0AAADC86" w14:textId="509F5A3D" w:rsidR="00364030" w:rsidRDefault="00364030" w:rsidP="00364030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e)  Infinity Play </w:t>
      </w:r>
      <w:r w:rsidR="00610ED1">
        <w:rPr>
          <w:sz w:val="24"/>
          <w:szCs w:val="24"/>
        </w:rPr>
        <w:t xml:space="preserve">- </w:t>
      </w:r>
      <w:r>
        <w:rPr>
          <w:sz w:val="24"/>
          <w:szCs w:val="24"/>
        </w:rPr>
        <w:t>Play area inspections 2024-25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£2,019.60</w:t>
      </w:r>
    </w:p>
    <w:p w14:paraId="5982DF09" w14:textId="77777777" w:rsidR="0011097E" w:rsidRDefault="0011097E" w:rsidP="0011097E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 w:rsidR="00364030">
        <w:rPr>
          <w:sz w:val="24"/>
          <w:szCs w:val="24"/>
        </w:rPr>
        <w:t xml:space="preserve">f)  Cllr I Wilkinson – spare part for Grillo mower     </w:t>
      </w:r>
      <w:r w:rsidR="00364030">
        <w:rPr>
          <w:sz w:val="24"/>
          <w:szCs w:val="24"/>
        </w:rPr>
        <w:tab/>
      </w:r>
      <w:r w:rsidR="00364030">
        <w:rPr>
          <w:sz w:val="24"/>
          <w:szCs w:val="24"/>
        </w:rPr>
        <w:tab/>
      </w:r>
      <w:r w:rsidR="00364030">
        <w:rPr>
          <w:sz w:val="24"/>
          <w:szCs w:val="24"/>
        </w:rPr>
        <w:tab/>
        <w:t>£72.11</w:t>
      </w:r>
      <w:r w:rsidR="00364030">
        <w:rPr>
          <w:sz w:val="24"/>
          <w:szCs w:val="24"/>
        </w:rPr>
        <w:tab/>
      </w:r>
      <w:r w:rsidR="00364030">
        <w:rPr>
          <w:sz w:val="24"/>
          <w:szCs w:val="24"/>
        </w:rPr>
        <w:tab/>
      </w:r>
    </w:p>
    <w:p w14:paraId="477E98D4" w14:textId="47E47D30" w:rsidR="0011097E" w:rsidRDefault="0011097E" w:rsidP="0011097E">
      <w:pPr>
        <w:pStyle w:val="NoSpacing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9.    To consider </w:t>
      </w:r>
      <w:r>
        <w:rPr>
          <w:sz w:val="24"/>
          <w:szCs w:val="24"/>
        </w:rPr>
        <w:t>new</w:t>
      </w:r>
      <w:r>
        <w:rPr>
          <w:sz w:val="24"/>
          <w:szCs w:val="24"/>
        </w:rPr>
        <w:t xml:space="preserve"> </w:t>
      </w:r>
      <w:r w:rsidR="00610ED1">
        <w:rPr>
          <w:sz w:val="24"/>
          <w:szCs w:val="24"/>
        </w:rPr>
        <w:t xml:space="preserve">quote </w:t>
      </w:r>
      <w:r>
        <w:rPr>
          <w:sz w:val="24"/>
          <w:szCs w:val="24"/>
        </w:rPr>
        <w:t>for play area inspections</w:t>
      </w:r>
      <w:r>
        <w:rPr>
          <w:sz w:val="24"/>
          <w:szCs w:val="24"/>
        </w:rPr>
        <w:t xml:space="preserve"> 2025-26</w:t>
      </w:r>
      <w:r w:rsidR="00610ED1">
        <w:rPr>
          <w:sz w:val="24"/>
          <w:szCs w:val="24"/>
        </w:rPr>
        <w:t>.</w:t>
      </w:r>
    </w:p>
    <w:p w14:paraId="5EB9DAD3" w14:textId="0C55C848" w:rsidR="0011097E" w:rsidRDefault="0011097E" w:rsidP="0011097E">
      <w:pPr>
        <w:pStyle w:val="NoSpacing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10.  To consider requests for donations </w:t>
      </w:r>
      <w:r>
        <w:rPr>
          <w:sz w:val="24"/>
          <w:szCs w:val="24"/>
        </w:rPr>
        <w:t xml:space="preserve">under s.137 of the Local Govt Act 1972 as follows:  Paul Sartori, Urdd Fund for All, Citizens Advice Pembs, </w:t>
      </w:r>
      <w:r w:rsidR="00610ED1">
        <w:rPr>
          <w:sz w:val="24"/>
          <w:szCs w:val="24"/>
        </w:rPr>
        <w:t>Cerebral Palsy Cymru, Nat Eisteddfod 2025 in Pembs, Wales Air Ambulance Appeal.</w:t>
      </w:r>
    </w:p>
    <w:p w14:paraId="2929C173" w14:textId="750095D1" w:rsidR="00610ED1" w:rsidRDefault="00610ED1" w:rsidP="0011097E">
      <w:pPr>
        <w:pStyle w:val="NoSpacing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11.  To consider quote for grass cutting contract 2025.</w:t>
      </w:r>
    </w:p>
    <w:p w14:paraId="6D254674" w14:textId="41591623" w:rsidR="007E4E66" w:rsidRDefault="00B70BA9" w:rsidP="00B930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E5B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E4E66">
        <w:rPr>
          <w:sz w:val="24"/>
          <w:szCs w:val="24"/>
        </w:rPr>
        <w:t xml:space="preserve"> </w:t>
      </w:r>
      <w:r w:rsidR="00EE625D">
        <w:rPr>
          <w:sz w:val="24"/>
          <w:szCs w:val="24"/>
        </w:rPr>
        <w:t>1</w:t>
      </w:r>
      <w:r w:rsidR="00912911">
        <w:rPr>
          <w:sz w:val="24"/>
          <w:szCs w:val="24"/>
        </w:rPr>
        <w:t>2</w:t>
      </w:r>
      <w:r w:rsidR="008E4AE1">
        <w:rPr>
          <w:sz w:val="24"/>
          <w:szCs w:val="24"/>
        </w:rPr>
        <w:t>.</w:t>
      </w:r>
      <w:r w:rsidR="007E4E66">
        <w:rPr>
          <w:sz w:val="24"/>
          <w:szCs w:val="24"/>
        </w:rPr>
        <w:t xml:space="preserve">  </w:t>
      </w:r>
      <w:r>
        <w:rPr>
          <w:sz w:val="24"/>
          <w:szCs w:val="24"/>
        </w:rPr>
        <w:t>Update on play areas</w:t>
      </w:r>
      <w:r w:rsidR="006C177A">
        <w:rPr>
          <w:sz w:val="24"/>
          <w:szCs w:val="24"/>
        </w:rPr>
        <w:t xml:space="preserve"> and </w:t>
      </w:r>
      <w:r w:rsidR="0011097E">
        <w:rPr>
          <w:sz w:val="24"/>
          <w:szCs w:val="24"/>
        </w:rPr>
        <w:t>February</w:t>
      </w:r>
      <w:r w:rsidR="00507420">
        <w:rPr>
          <w:sz w:val="24"/>
          <w:szCs w:val="24"/>
        </w:rPr>
        <w:t xml:space="preserve"> </w:t>
      </w:r>
      <w:r w:rsidR="006C177A">
        <w:rPr>
          <w:sz w:val="24"/>
          <w:szCs w:val="24"/>
        </w:rPr>
        <w:t>reports</w:t>
      </w:r>
      <w:r w:rsidR="00213452">
        <w:rPr>
          <w:sz w:val="24"/>
          <w:szCs w:val="24"/>
        </w:rPr>
        <w:t>.</w:t>
      </w:r>
    </w:p>
    <w:p w14:paraId="56E55254" w14:textId="5B260B91" w:rsidR="00E3140E" w:rsidRDefault="008E4AE1" w:rsidP="00932FEC">
      <w:pPr>
        <w:pStyle w:val="NoSpacing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4EB5">
        <w:rPr>
          <w:sz w:val="24"/>
          <w:szCs w:val="24"/>
        </w:rPr>
        <w:t xml:space="preserve"> </w:t>
      </w:r>
      <w:r w:rsidR="00EE625D">
        <w:rPr>
          <w:sz w:val="24"/>
          <w:szCs w:val="24"/>
        </w:rPr>
        <w:t>1</w:t>
      </w:r>
      <w:r w:rsidR="00912911">
        <w:rPr>
          <w:sz w:val="24"/>
          <w:szCs w:val="24"/>
        </w:rPr>
        <w:t>3</w:t>
      </w:r>
      <w:r w:rsidR="004321AA">
        <w:rPr>
          <w:sz w:val="24"/>
          <w:szCs w:val="24"/>
        </w:rPr>
        <w:t xml:space="preserve">. </w:t>
      </w:r>
      <w:r w:rsidR="00BE09F5">
        <w:rPr>
          <w:sz w:val="24"/>
          <w:szCs w:val="24"/>
        </w:rPr>
        <w:t xml:space="preserve"> Correspondence received</w:t>
      </w:r>
      <w:r w:rsidR="000E5264">
        <w:rPr>
          <w:sz w:val="24"/>
          <w:szCs w:val="24"/>
        </w:rPr>
        <w:t>:</w:t>
      </w:r>
    </w:p>
    <w:p w14:paraId="154868B2" w14:textId="679BC219" w:rsidR="00912911" w:rsidRDefault="00277878" w:rsidP="001109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D6E91">
        <w:rPr>
          <w:sz w:val="24"/>
          <w:szCs w:val="24"/>
        </w:rPr>
        <w:t xml:space="preserve"> a)  </w:t>
      </w:r>
      <w:r w:rsidR="00610ED1">
        <w:rPr>
          <w:sz w:val="24"/>
          <w:szCs w:val="24"/>
        </w:rPr>
        <w:t>Police &amp; Crime Commissioner – Police &amp; Crime Plan 2025-2029.</w:t>
      </w:r>
    </w:p>
    <w:p w14:paraId="7FD070EC" w14:textId="716D9E11" w:rsidR="00610ED1" w:rsidRDefault="00610ED1" w:rsidP="001109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 b)  Elite Haven Property Maintenance Services – request to quote for work.</w:t>
      </w:r>
    </w:p>
    <w:p w14:paraId="1A40C771" w14:textId="1696C68E" w:rsidR="00610ED1" w:rsidRDefault="00610ED1" w:rsidP="001109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c)  OVW Invitation to renew membership for 2025-26.</w:t>
      </w:r>
    </w:p>
    <w:p w14:paraId="473907FF" w14:textId="642FF86B" w:rsidR="00610ED1" w:rsidRDefault="00610ED1" w:rsidP="001109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d)  </w:t>
      </w:r>
      <w:r w:rsidR="00B31487">
        <w:rPr>
          <w:sz w:val="24"/>
          <w:szCs w:val="24"/>
        </w:rPr>
        <w:t>OVW Digital Guidance.</w:t>
      </w:r>
    </w:p>
    <w:p w14:paraId="5BA31664" w14:textId="08D94F3E" w:rsidR="00B31487" w:rsidRDefault="00B31487" w:rsidP="001109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e)  OVW Latest Development notes.</w:t>
      </w:r>
    </w:p>
    <w:p w14:paraId="07F26736" w14:textId="32BC652A" w:rsidR="00B31487" w:rsidRDefault="00B31487" w:rsidP="001109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f)  IRPW Annual Report 2025.</w:t>
      </w:r>
    </w:p>
    <w:p w14:paraId="0CEE9210" w14:textId="0EF07090" w:rsidR="00B31487" w:rsidRDefault="00B31487" w:rsidP="001109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661F1B58" w14:textId="77777777" w:rsidR="00912911" w:rsidRDefault="00E23EE2" w:rsidP="00382C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</w:p>
    <w:p w14:paraId="34CB61CF" w14:textId="62C34FEB" w:rsidR="00201329" w:rsidRDefault="00912911" w:rsidP="00382C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C2D">
        <w:rPr>
          <w:sz w:val="24"/>
          <w:szCs w:val="24"/>
        </w:rPr>
        <w:tab/>
        <w:t>Cont</w:t>
      </w:r>
      <w:r w:rsidR="00201329">
        <w:rPr>
          <w:sz w:val="24"/>
          <w:szCs w:val="24"/>
        </w:rPr>
        <w:t>inued……</w:t>
      </w:r>
    </w:p>
    <w:p w14:paraId="74BF8DF5" w14:textId="77777777" w:rsidR="00382C2D" w:rsidRDefault="00201329" w:rsidP="006E7EF5">
      <w:pPr>
        <w:pStyle w:val="NoSpacing"/>
        <w:ind w:left="1134" w:hanging="8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33EAF387" w14:textId="77777777" w:rsidR="00912911" w:rsidRDefault="00912911" w:rsidP="00382C2D">
      <w:pPr>
        <w:pStyle w:val="NoSpacing"/>
        <w:ind w:left="1134" w:hanging="850"/>
        <w:jc w:val="center"/>
        <w:rPr>
          <w:sz w:val="24"/>
          <w:szCs w:val="24"/>
        </w:rPr>
      </w:pPr>
    </w:p>
    <w:p w14:paraId="6A158594" w14:textId="2219E186" w:rsidR="00201329" w:rsidRDefault="00201329" w:rsidP="00382C2D">
      <w:pPr>
        <w:pStyle w:val="NoSpacing"/>
        <w:ind w:left="1134" w:hanging="85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-2-</w:t>
      </w:r>
    </w:p>
    <w:p w14:paraId="71358A18" w14:textId="77777777" w:rsidR="00964666" w:rsidRDefault="00964666" w:rsidP="006E7EF5">
      <w:pPr>
        <w:pStyle w:val="NoSpacing"/>
        <w:ind w:left="1134" w:hanging="850"/>
        <w:rPr>
          <w:sz w:val="24"/>
          <w:szCs w:val="24"/>
        </w:rPr>
      </w:pPr>
    </w:p>
    <w:p w14:paraId="1588E8DE" w14:textId="64FCDA6A" w:rsidR="009A67E5" w:rsidRDefault="00964666" w:rsidP="00964666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912911">
        <w:rPr>
          <w:sz w:val="24"/>
          <w:szCs w:val="24"/>
        </w:rPr>
        <w:t>4</w:t>
      </w:r>
      <w:r w:rsidR="00327242">
        <w:rPr>
          <w:sz w:val="24"/>
          <w:szCs w:val="24"/>
        </w:rPr>
        <w:t>.  To receive report of County Councillor Jacob Williams.</w:t>
      </w:r>
      <w:r w:rsidR="007E5B3A">
        <w:rPr>
          <w:sz w:val="24"/>
          <w:szCs w:val="24"/>
        </w:rPr>
        <w:tab/>
      </w:r>
      <w:r w:rsidR="007E5B3A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32724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="00327242">
        <w:rPr>
          <w:sz w:val="24"/>
          <w:szCs w:val="24"/>
        </w:rPr>
        <w:t>1</w:t>
      </w:r>
      <w:r w:rsidR="00912911">
        <w:rPr>
          <w:sz w:val="24"/>
          <w:szCs w:val="24"/>
        </w:rPr>
        <w:t>5</w:t>
      </w:r>
      <w:r w:rsidR="00327242">
        <w:rPr>
          <w:sz w:val="24"/>
          <w:szCs w:val="24"/>
        </w:rPr>
        <w:t xml:space="preserve">.  To </w:t>
      </w:r>
      <w:r w:rsidR="009A67E5">
        <w:rPr>
          <w:sz w:val="24"/>
          <w:szCs w:val="24"/>
        </w:rPr>
        <w:t>receive items of business submitted by Councillors</w:t>
      </w:r>
      <w:r w:rsidR="00A872A5">
        <w:rPr>
          <w:sz w:val="24"/>
          <w:szCs w:val="24"/>
        </w:rPr>
        <w:t>.</w:t>
      </w:r>
    </w:p>
    <w:p w14:paraId="1588E8E0" w14:textId="567E3768" w:rsidR="00610937" w:rsidRDefault="00382C2D" w:rsidP="00527CBF">
      <w:pPr>
        <w:pStyle w:val="NoSpacing"/>
        <w:ind w:left="426" w:hanging="142"/>
      </w:pPr>
      <w:r>
        <w:rPr>
          <w:sz w:val="24"/>
          <w:szCs w:val="24"/>
        </w:rPr>
        <w:t>1</w:t>
      </w:r>
      <w:r w:rsidR="00912911">
        <w:rPr>
          <w:sz w:val="24"/>
          <w:szCs w:val="24"/>
        </w:rPr>
        <w:t>6</w:t>
      </w:r>
      <w:r w:rsidR="00BE09F5">
        <w:rPr>
          <w:sz w:val="24"/>
          <w:szCs w:val="24"/>
        </w:rPr>
        <w:t xml:space="preserve">.  </w:t>
      </w:r>
      <w:r w:rsidR="00610937">
        <w:rPr>
          <w:sz w:val="24"/>
          <w:szCs w:val="24"/>
        </w:rPr>
        <w:t>Date of next meeting.</w:t>
      </w:r>
    </w:p>
    <w:sectPr w:rsidR="00610937" w:rsidSect="000743C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1F0"/>
    <w:multiLevelType w:val="hybridMultilevel"/>
    <w:tmpl w:val="C082C51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83C"/>
    <w:multiLevelType w:val="hybridMultilevel"/>
    <w:tmpl w:val="AB94BDE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F1AA4"/>
    <w:multiLevelType w:val="hybridMultilevel"/>
    <w:tmpl w:val="6CAEB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7172"/>
    <w:multiLevelType w:val="hybridMultilevel"/>
    <w:tmpl w:val="F44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77AF2"/>
    <w:multiLevelType w:val="hybridMultilevel"/>
    <w:tmpl w:val="21B0C750"/>
    <w:lvl w:ilvl="0" w:tplc="BF688880">
      <w:start w:val="10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075155E7"/>
    <w:multiLevelType w:val="hybridMultilevel"/>
    <w:tmpl w:val="A53A0BD2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BA91519"/>
    <w:multiLevelType w:val="hybridMultilevel"/>
    <w:tmpl w:val="4A4E0D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E69CF"/>
    <w:multiLevelType w:val="hybridMultilevel"/>
    <w:tmpl w:val="1D00F2DA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743AF"/>
    <w:multiLevelType w:val="hybridMultilevel"/>
    <w:tmpl w:val="B68A459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9" w15:restartNumberingAfterBreak="0">
    <w:nsid w:val="16671E6F"/>
    <w:multiLevelType w:val="hybridMultilevel"/>
    <w:tmpl w:val="7368E49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905DA"/>
    <w:multiLevelType w:val="hybridMultilevel"/>
    <w:tmpl w:val="53543B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683526"/>
    <w:multiLevelType w:val="hybridMultilevel"/>
    <w:tmpl w:val="71682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AC66EF"/>
    <w:multiLevelType w:val="hybridMultilevel"/>
    <w:tmpl w:val="380A361C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 w15:restartNumberingAfterBreak="0">
    <w:nsid w:val="21F43CC1"/>
    <w:multiLevelType w:val="hybridMultilevel"/>
    <w:tmpl w:val="0B4CBF6A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225B3416"/>
    <w:multiLevelType w:val="hybridMultilevel"/>
    <w:tmpl w:val="E250D8C0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5" w15:restartNumberingAfterBreak="0">
    <w:nsid w:val="23EF3413"/>
    <w:multiLevelType w:val="hybridMultilevel"/>
    <w:tmpl w:val="172065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AA6CB7"/>
    <w:multiLevelType w:val="hybridMultilevel"/>
    <w:tmpl w:val="E782F4A0"/>
    <w:lvl w:ilvl="0" w:tplc="0809000F">
      <w:start w:val="1"/>
      <w:numFmt w:val="decimal"/>
      <w:lvlText w:val="%1."/>
      <w:lvlJc w:val="left"/>
      <w:pPr>
        <w:ind w:left="1130" w:hanging="360"/>
      </w:pPr>
    </w:lvl>
    <w:lvl w:ilvl="1" w:tplc="08090019" w:tentative="1">
      <w:start w:val="1"/>
      <w:numFmt w:val="lowerLetter"/>
      <w:lvlText w:val="%2."/>
      <w:lvlJc w:val="left"/>
      <w:pPr>
        <w:ind w:left="1850" w:hanging="360"/>
      </w:pPr>
    </w:lvl>
    <w:lvl w:ilvl="2" w:tplc="0809001B" w:tentative="1">
      <w:start w:val="1"/>
      <w:numFmt w:val="lowerRoman"/>
      <w:lvlText w:val="%3."/>
      <w:lvlJc w:val="right"/>
      <w:pPr>
        <w:ind w:left="2570" w:hanging="180"/>
      </w:pPr>
    </w:lvl>
    <w:lvl w:ilvl="3" w:tplc="0809000F" w:tentative="1">
      <w:start w:val="1"/>
      <w:numFmt w:val="decimal"/>
      <w:lvlText w:val="%4."/>
      <w:lvlJc w:val="left"/>
      <w:pPr>
        <w:ind w:left="3290" w:hanging="360"/>
      </w:pPr>
    </w:lvl>
    <w:lvl w:ilvl="4" w:tplc="08090019" w:tentative="1">
      <w:start w:val="1"/>
      <w:numFmt w:val="lowerLetter"/>
      <w:lvlText w:val="%5."/>
      <w:lvlJc w:val="left"/>
      <w:pPr>
        <w:ind w:left="4010" w:hanging="360"/>
      </w:pPr>
    </w:lvl>
    <w:lvl w:ilvl="5" w:tplc="0809001B" w:tentative="1">
      <w:start w:val="1"/>
      <w:numFmt w:val="lowerRoman"/>
      <w:lvlText w:val="%6."/>
      <w:lvlJc w:val="right"/>
      <w:pPr>
        <w:ind w:left="4730" w:hanging="180"/>
      </w:pPr>
    </w:lvl>
    <w:lvl w:ilvl="6" w:tplc="0809000F" w:tentative="1">
      <w:start w:val="1"/>
      <w:numFmt w:val="decimal"/>
      <w:lvlText w:val="%7."/>
      <w:lvlJc w:val="left"/>
      <w:pPr>
        <w:ind w:left="5450" w:hanging="360"/>
      </w:pPr>
    </w:lvl>
    <w:lvl w:ilvl="7" w:tplc="08090019" w:tentative="1">
      <w:start w:val="1"/>
      <w:numFmt w:val="lowerLetter"/>
      <w:lvlText w:val="%8."/>
      <w:lvlJc w:val="left"/>
      <w:pPr>
        <w:ind w:left="6170" w:hanging="360"/>
      </w:pPr>
    </w:lvl>
    <w:lvl w:ilvl="8" w:tplc="08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8BC5DEE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F40CCB"/>
    <w:multiLevelType w:val="hybridMultilevel"/>
    <w:tmpl w:val="FC34DA9A"/>
    <w:lvl w:ilvl="0" w:tplc="FBF8FE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E865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10255"/>
    <w:multiLevelType w:val="hybridMultilevel"/>
    <w:tmpl w:val="628E7E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96002E"/>
    <w:multiLevelType w:val="hybridMultilevel"/>
    <w:tmpl w:val="179E6A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935716"/>
    <w:multiLevelType w:val="hybridMultilevel"/>
    <w:tmpl w:val="590C74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7704AF"/>
    <w:multiLevelType w:val="hybridMultilevel"/>
    <w:tmpl w:val="CC2AE8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886E62"/>
    <w:multiLevelType w:val="hybridMultilevel"/>
    <w:tmpl w:val="DCFE7EA8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4" w15:restartNumberingAfterBreak="0">
    <w:nsid w:val="3A36661E"/>
    <w:multiLevelType w:val="hybridMultilevel"/>
    <w:tmpl w:val="C31CC1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095182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877B13"/>
    <w:multiLevelType w:val="hybridMultilevel"/>
    <w:tmpl w:val="80E8E092"/>
    <w:lvl w:ilvl="0" w:tplc="FFD4FED2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47F04B2"/>
    <w:multiLevelType w:val="hybridMultilevel"/>
    <w:tmpl w:val="D426758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2A7935"/>
    <w:multiLevelType w:val="hybridMultilevel"/>
    <w:tmpl w:val="6A1AE3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285BA0"/>
    <w:multiLevelType w:val="hybridMultilevel"/>
    <w:tmpl w:val="C18C9E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C0237D"/>
    <w:multiLevelType w:val="hybridMultilevel"/>
    <w:tmpl w:val="74D0C62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3733B3D"/>
    <w:multiLevelType w:val="hybridMultilevel"/>
    <w:tmpl w:val="855809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277F5A"/>
    <w:multiLevelType w:val="hybridMultilevel"/>
    <w:tmpl w:val="ABF2F08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569F3"/>
    <w:multiLevelType w:val="hybridMultilevel"/>
    <w:tmpl w:val="B9F20CD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A56AE1"/>
    <w:multiLevelType w:val="hybridMultilevel"/>
    <w:tmpl w:val="04B86CC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33A8F"/>
    <w:multiLevelType w:val="hybridMultilevel"/>
    <w:tmpl w:val="6038C8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C474A8"/>
    <w:multiLevelType w:val="hybridMultilevel"/>
    <w:tmpl w:val="50C030A8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21E732E"/>
    <w:multiLevelType w:val="hybridMultilevel"/>
    <w:tmpl w:val="E892DC1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A3A0208"/>
    <w:multiLevelType w:val="hybridMultilevel"/>
    <w:tmpl w:val="1CFEB1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B53CC2"/>
    <w:multiLevelType w:val="hybridMultilevel"/>
    <w:tmpl w:val="257667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2C629E"/>
    <w:multiLevelType w:val="hybridMultilevel"/>
    <w:tmpl w:val="0902105C"/>
    <w:lvl w:ilvl="0" w:tplc="49EC346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620F95"/>
    <w:multiLevelType w:val="hybridMultilevel"/>
    <w:tmpl w:val="036467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C445D9"/>
    <w:multiLevelType w:val="hybridMultilevel"/>
    <w:tmpl w:val="AB16F670"/>
    <w:lvl w:ilvl="0" w:tplc="7858400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D68A3"/>
    <w:multiLevelType w:val="hybridMultilevel"/>
    <w:tmpl w:val="0B34333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88A16CF"/>
    <w:multiLevelType w:val="hybridMultilevel"/>
    <w:tmpl w:val="79C85E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2A195C"/>
    <w:multiLevelType w:val="hybridMultilevel"/>
    <w:tmpl w:val="4AFAB13A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7AB96335"/>
    <w:multiLevelType w:val="hybridMultilevel"/>
    <w:tmpl w:val="6E6EFA5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7" w15:restartNumberingAfterBreak="0">
    <w:nsid w:val="7ABD656D"/>
    <w:multiLevelType w:val="hybridMultilevel"/>
    <w:tmpl w:val="BAD03BC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AC707B0"/>
    <w:multiLevelType w:val="hybridMultilevel"/>
    <w:tmpl w:val="34DEB5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BFC43B9"/>
    <w:multiLevelType w:val="hybridMultilevel"/>
    <w:tmpl w:val="9D6E24A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44066088">
    <w:abstractNumId w:val="27"/>
  </w:num>
  <w:num w:numId="2" w16cid:durableId="1718043856">
    <w:abstractNumId w:val="18"/>
  </w:num>
  <w:num w:numId="3" w16cid:durableId="1136293848">
    <w:abstractNumId w:val="10"/>
  </w:num>
  <w:num w:numId="4" w16cid:durableId="321853652">
    <w:abstractNumId w:val="22"/>
  </w:num>
  <w:num w:numId="5" w16cid:durableId="1463037932">
    <w:abstractNumId w:val="29"/>
  </w:num>
  <w:num w:numId="6" w16cid:durableId="1703359595">
    <w:abstractNumId w:val="33"/>
  </w:num>
  <w:num w:numId="7" w16cid:durableId="144319081">
    <w:abstractNumId w:val="35"/>
  </w:num>
  <w:num w:numId="8" w16cid:durableId="560142959">
    <w:abstractNumId w:val="25"/>
  </w:num>
  <w:num w:numId="9" w16cid:durableId="845092708">
    <w:abstractNumId w:val="17"/>
  </w:num>
  <w:num w:numId="10" w16cid:durableId="2051808037">
    <w:abstractNumId w:val="1"/>
  </w:num>
  <w:num w:numId="11" w16cid:durableId="1506743922">
    <w:abstractNumId w:val="7"/>
  </w:num>
  <w:num w:numId="12" w16cid:durableId="609707961">
    <w:abstractNumId w:val="49"/>
  </w:num>
  <w:num w:numId="13" w16cid:durableId="2103331774">
    <w:abstractNumId w:val="28"/>
  </w:num>
  <w:num w:numId="14" w16cid:durableId="1191140242">
    <w:abstractNumId w:val="16"/>
  </w:num>
  <w:num w:numId="15" w16cid:durableId="1603218253">
    <w:abstractNumId w:val="11"/>
  </w:num>
  <w:num w:numId="16" w16cid:durableId="1974601815">
    <w:abstractNumId w:val="43"/>
  </w:num>
  <w:num w:numId="17" w16cid:durableId="986978375">
    <w:abstractNumId w:val="6"/>
  </w:num>
  <w:num w:numId="18" w16cid:durableId="1882932899">
    <w:abstractNumId w:val="37"/>
  </w:num>
  <w:num w:numId="19" w16cid:durableId="1868106068">
    <w:abstractNumId w:val="47"/>
  </w:num>
  <w:num w:numId="20" w16cid:durableId="1229153318">
    <w:abstractNumId w:val="3"/>
  </w:num>
  <w:num w:numId="21" w16cid:durableId="973799749">
    <w:abstractNumId w:val="44"/>
  </w:num>
  <w:num w:numId="22" w16cid:durableId="1622147985">
    <w:abstractNumId w:val="39"/>
  </w:num>
  <w:num w:numId="23" w16cid:durableId="2063826126">
    <w:abstractNumId w:val="30"/>
  </w:num>
  <w:num w:numId="24" w16cid:durableId="1821311295">
    <w:abstractNumId w:val="36"/>
  </w:num>
  <w:num w:numId="25" w16cid:durableId="2062897231">
    <w:abstractNumId w:val="40"/>
  </w:num>
  <w:num w:numId="26" w16cid:durableId="198322060">
    <w:abstractNumId w:val="0"/>
  </w:num>
  <w:num w:numId="27" w16cid:durableId="1515075860">
    <w:abstractNumId w:val="41"/>
  </w:num>
  <w:num w:numId="28" w16cid:durableId="1735666548">
    <w:abstractNumId w:val="9"/>
  </w:num>
  <w:num w:numId="29" w16cid:durableId="613484770">
    <w:abstractNumId w:val="20"/>
  </w:num>
  <w:num w:numId="30" w16cid:durableId="574127362">
    <w:abstractNumId w:val="32"/>
  </w:num>
  <w:num w:numId="31" w16cid:durableId="718824342">
    <w:abstractNumId w:val="15"/>
  </w:num>
  <w:num w:numId="32" w16cid:durableId="95255557">
    <w:abstractNumId w:val="48"/>
  </w:num>
  <w:num w:numId="33" w16cid:durableId="1339313778">
    <w:abstractNumId w:val="21"/>
  </w:num>
  <w:num w:numId="34" w16cid:durableId="157232336">
    <w:abstractNumId w:val="31"/>
  </w:num>
  <w:num w:numId="35" w16cid:durableId="1408921347">
    <w:abstractNumId w:val="24"/>
  </w:num>
  <w:num w:numId="36" w16cid:durableId="1914774834">
    <w:abstractNumId w:val="19"/>
  </w:num>
  <w:num w:numId="37" w16cid:durableId="172183486">
    <w:abstractNumId w:val="38"/>
  </w:num>
  <w:num w:numId="38" w16cid:durableId="39868715">
    <w:abstractNumId w:val="5"/>
  </w:num>
  <w:num w:numId="39" w16cid:durableId="708607964">
    <w:abstractNumId w:val="46"/>
  </w:num>
  <w:num w:numId="40" w16cid:durableId="1882788277">
    <w:abstractNumId w:val="8"/>
  </w:num>
  <w:num w:numId="41" w16cid:durableId="1020205972">
    <w:abstractNumId w:val="14"/>
  </w:num>
  <w:num w:numId="42" w16cid:durableId="949700700">
    <w:abstractNumId w:val="23"/>
  </w:num>
  <w:num w:numId="43" w16cid:durableId="406154858">
    <w:abstractNumId w:val="12"/>
  </w:num>
  <w:num w:numId="44" w16cid:durableId="2108429019">
    <w:abstractNumId w:val="13"/>
  </w:num>
  <w:num w:numId="45" w16cid:durableId="1109543435">
    <w:abstractNumId w:val="42"/>
  </w:num>
  <w:num w:numId="46" w16cid:durableId="612902553">
    <w:abstractNumId w:val="45"/>
  </w:num>
  <w:num w:numId="47" w16cid:durableId="124005108">
    <w:abstractNumId w:val="34"/>
  </w:num>
  <w:num w:numId="48" w16cid:durableId="138693682">
    <w:abstractNumId w:val="2"/>
  </w:num>
  <w:num w:numId="49" w16cid:durableId="332682799">
    <w:abstractNumId w:val="26"/>
  </w:num>
  <w:num w:numId="50" w16cid:durableId="119874236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B2"/>
    <w:rsid w:val="000018FA"/>
    <w:rsid w:val="00003536"/>
    <w:rsid w:val="00006F24"/>
    <w:rsid w:val="00010358"/>
    <w:rsid w:val="0001043C"/>
    <w:rsid w:val="00014A0D"/>
    <w:rsid w:val="0002037E"/>
    <w:rsid w:val="000206CC"/>
    <w:rsid w:val="00023B05"/>
    <w:rsid w:val="00027CAA"/>
    <w:rsid w:val="00031B2D"/>
    <w:rsid w:val="000329B9"/>
    <w:rsid w:val="00034B63"/>
    <w:rsid w:val="00037108"/>
    <w:rsid w:val="00043B66"/>
    <w:rsid w:val="000447E5"/>
    <w:rsid w:val="00047DC7"/>
    <w:rsid w:val="000506F9"/>
    <w:rsid w:val="0005460A"/>
    <w:rsid w:val="0005760C"/>
    <w:rsid w:val="00062FA8"/>
    <w:rsid w:val="0006304D"/>
    <w:rsid w:val="00065A79"/>
    <w:rsid w:val="00066A8C"/>
    <w:rsid w:val="000700D9"/>
    <w:rsid w:val="000700FB"/>
    <w:rsid w:val="000713CD"/>
    <w:rsid w:val="00071571"/>
    <w:rsid w:val="000718C6"/>
    <w:rsid w:val="000743C9"/>
    <w:rsid w:val="000753C0"/>
    <w:rsid w:val="00076A23"/>
    <w:rsid w:val="00076C89"/>
    <w:rsid w:val="00080C4D"/>
    <w:rsid w:val="0008293D"/>
    <w:rsid w:val="00082E85"/>
    <w:rsid w:val="000853ED"/>
    <w:rsid w:val="00093E4B"/>
    <w:rsid w:val="00095157"/>
    <w:rsid w:val="00096892"/>
    <w:rsid w:val="000A11D5"/>
    <w:rsid w:val="000A1272"/>
    <w:rsid w:val="000A1D74"/>
    <w:rsid w:val="000A1E55"/>
    <w:rsid w:val="000A246C"/>
    <w:rsid w:val="000A2737"/>
    <w:rsid w:val="000A2CA7"/>
    <w:rsid w:val="000A3AF7"/>
    <w:rsid w:val="000A5B80"/>
    <w:rsid w:val="000A5C13"/>
    <w:rsid w:val="000A6108"/>
    <w:rsid w:val="000A65D0"/>
    <w:rsid w:val="000A7601"/>
    <w:rsid w:val="000A7B3B"/>
    <w:rsid w:val="000B04B2"/>
    <w:rsid w:val="000C15D8"/>
    <w:rsid w:val="000C65BF"/>
    <w:rsid w:val="000D090F"/>
    <w:rsid w:val="000D0A3B"/>
    <w:rsid w:val="000D1FC5"/>
    <w:rsid w:val="000D28D7"/>
    <w:rsid w:val="000D3A2C"/>
    <w:rsid w:val="000D466D"/>
    <w:rsid w:val="000D4756"/>
    <w:rsid w:val="000D72AB"/>
    <w:rsid w:val="000E1879"/>
    <w:rsid w:val="000E5264"/>
    <w:rsid w:val="000F1813"/>
    <w:rsid w:val="000F1849"/>
    <w:rsid w:val="000F269C"/>
    <w:rsid w:val="000F610E"/>
    <w:rsid w:val="001000AF"/>
    <w:rsid w:val="001005AA"/>
    <w:rsid w:val="0010409D"/>
    <w:rsid w:val="00105626"/>
    <w:rsid w:val="001075AB"/>
    <w:rsid w:val="00107E0D"/>
    <w:rsid w:val="0011097E"/>
    <w:rsid w:val="00114C50"/>
    <w:rsid w:val="00120692"/>
    <w:rsid w:val="00120CEC"/>
    <w:rsid w:val="0012187A"/>
    <w:rsid w:val="00121EC2"/>
    <w:rsid w:val="00124D87"/>
    <w:rsid w:val="00126BE4"/>
    <w:rsid w:val="00132235"/>
    <w:rsid w:val="001343B4"/>
    <w:rsid w:val="001371EF"/>
    <w:rsid w:val="00140905"/>
    <w:rsid w:val="00141004"/>
    <w:rsid w:val="0014237A"/>
    <w:rsid w:val="00142DC8"/>
    <w:rsid w:val="001434AB"/>
    <w:rsid w:val="00147189"/>
    <w:rsid w:val="0015089B"/>
    <w:rsid w:val="0015370D"/>
    <w:rsid w:val="00154B6D"/>
    <w:rsid w:val="00155421"/>
    <w:rsid w:val="00156AA4"/>
    <w:rsid w:val="00157958"/>
    <w:rsid w:val="00161417"/>
    <w:rsid w:val="00170828"/>
    <w:rsid w:val="00176201"/>
    <w:rsid w:val="00182D20"/>
    <w:rsid w:val="0018304B"/>
    <w:rsid w:val="001865B2"/>
    <w:rsid w:val="00186E28"/>
    <w:rsid w:val="00191D3F"/>
    <w:rsid w:val="001920A8"/>
    <w:rsid w:val="00192AC6"/>
    <w:rsid w:val="00194762"/>
    <w:rsid w:val="00195F97"/>
    <w:rsid w:val="00197AB7"/>
    <w:rsid w:val="00197C82"/>
    <w:rsid w:val="00197FAF"/>
    <w:rsid w:val="001B1DC4"/>
    <w:rsid w:val="001B4A37"/>
    <w:rsid w:val="001B5177"/>
    <w:rsid w:val="001B5AE1"/>
    <w:rsid w:val="001B75B2"/>
    <w:rsid w:val="001B7AC8"/>
    <w:rsid w:val="001C1F7E"/>
    <w:rsid w:val="001C24C8"/>
    <w:rsid w:val="001C2EB2"/>
    <w:rsid w:val="001C45A1"/>
    <w:rsid w:val="001C7124"/>
    <w:rsid w:val="001C7AB3"/>
    <w:rsid w:val="001D1CB2"/>
    <w:rsid w:val="001E093C"/>
    <w:rsid w:val="001E1D67"/>
    <w:rsid w:val="001E35B0"/>
    <w:rsid w:val="001E4274"/>
    <w:rsid w:val="001E478A"/>
    <w:rsid w:val="001E6364"/>
    <w:rsid w:val="001F2C83"/>
    <w:rsid w:val="001F3B2F"/>
    <w:rsid w:val="001F77E1"/>
    <w:rsid w:val="00201271"/>
    <w:rsid w:val="00201329"/>
    <w:rsid w:val="00213452"/>
    <w:rsid w:val="00213470"/>
    <w:rsid w:val="00213C63"/>
    <w:rsid w:val="00214E87"/>
    <w:rsid w:val="00216CAA"/>
    <w:rsid w:val="002221A3"/>
    <w:rsid w:val="002221E5"/>
    <w:rsid w:val="002235EB"/>
    <w:rsid w:val="00226F4E"/>
    <w:rsid w:val="00233021"/>
    <w:rsid w:val="00236321"/>
    <w:rsid w:val="00237339"/>
    <w:rsid w:val="0024165C"/>
    <w:rsid w:val="00242B15"/>
    <w:rsid w:val="00244215"/>
    <w:rsid w:val="002458F6"/>
    <w:rsid w:val="00251B11"/>
    <w:rsid w:val="00252FB7"/>
    <w:rsid w:val="00261D0D"/>
    <w:rsid w:val="00263CE8"/>
    <w:rsid w:val="00264C68"/>
    <w:rsid w:val="0026594A"/>
    <w:rsid w:val="00265D65"/>
    <w:rsid w:val="00266F15"/>
    <w:rsid w:val="002700E8"/>
    <w:rsid w:val="00272157"/>
    <w:rsid w:val="00272ECC"/>
    <w:rsid w:val="00275409"/>
    <w:rsid w:val="0027661B"/>
    <w:rsid w:val="00277878"/>
    <w:rsid w:val="00277C9C"/>
    <w:rsid w:val="0028234C"/>
    <w:rsid w:val="00290992"/>
    <w:rsid w:val="0029194D"/>
    <w:rsid w:val="002930B9"/>
    <w:rsid w:val="00294E9A"/>
    <w:rsid w:val="002952FB"/>
    <w:rsid w:val="00295840"/>
    <w:rsid w:val="002A0CF9"/>
    <w:rsid w:val="002A455E"/>
    <w:rsid w:val="002A50D4"/>
    <w:rsid w:val="002A7CD2"/>
    <w:rsid w:val="002B09AE"/>
    <w:rsid w:val="002B254E"/>
    <w:rsid w:val="002B4361"/>
    <w:rsid w:val="002B5784"/>
    <w:rsid w:val="002B694B"/>
    <w:rsid w:val="002C072E"/>
    <w:rsid w:val="002C16B4"/>
    <w:rsid w:val="002D0955"/>
    <w:rsid w:val="002D14AC"/>
    <w:rsid w:val="002D6FB4"/>
    <w:rsid w:val="002E2A8E"/>
    <w:rsid w:val="002E33AD"/>
    <w:rsid w:val="002E5137"/>
    <w:rsid w:val="002E7DFF"/>
    <w:rsid w:val="002F069E"/>
    <w:rsid w:val="002F29E7"/>
    <w:rsid w:val="002F4BED"/>
    <w:rsid w:val="002F58B1"/>
    <w:rsid w:val="002F611C"/>
    <w:rsid w:val="00300E58"/>
    <w:rsid w:val="00301F1A"/>
    <w:rsid w:val="0030501D"/>
    <w:rsid w:val="00306105"/>
    <w:rsid w:val="003128DB"/>
    <w:rsid w:val="00314473"/>
    <w:rsid w:val="00316EDC"/>
    <w:rsid w:val="003220C2"/>
    <w:rsid w:val="00322C4B"/>
    <w:rsid w:val="003243AC"/>
    <w:rsid w:val="003248CB"/>
    <w:rsid w:val="00327242"/>
    <w:rsid w:val="00330059"/>
    <w:rsid w:val="003305C2"/>
    <w:rsid w:val="0033326A"/>
    <w:rsid w:val="0033422A"/>
    <w:rsid w:val="00336421"/>
    <w:rsid w:val="0033686E"/>
    <w:rsid w:val="00337C75"/>
    <w:rsid w:val="003420F5"/>
    <w:rsid w:val="003429D9"/>
    <w:rsid w:val="003440AE"/>
    <w:rsid w:val="003443C3"/>
    <w:rsid w:val="003505F4"/>
    <w:rsid w:val="003617A5"/>
    <w:rsid w:val="00364030"/>
    <w:rsid w:val="00365CF3"/>
    <w:rsid w:val="003708D1"/>
    <w:rsid w:val="003727EB"/>
    <w:rsid w:val="00374357"/>
    <w:rsid w:val="00375BD6"/>
    <w:rsid w:val="0037799F"/>
    <w:rsid w:val="00377D95"/>
    <w:rsid w:val="00382C2D"/>
    <w:rsid w:val="0038432B"/>
    <w:rsid w:val="0038509E"/>
    <w:rsid w:val="0038580D"/>
    <w:rsid w:val="00393762"/>
    <w:rsid w:val="00393865"/>
    <w:rsid w:val="003A183D"/>
    <w:rsid w:val="003A37B1"/>
    <w:rsid w:val="003A62D2"/>
    <w:rsid w:val="003B169E"/>
    <w:rsid w:val="003B49CA"/>
    <w:rsid w:val="003B4D29"/>
    <w:rsid w:val="003B5055"/>
    <w:rsid w:val="003B5ACF"/>
    <w:rsid w:val="003B5F0C"/>
    <w:rsid w:val="003B769B"/>
    <w:rsid w:val="003C0CE7"/>
    <w:rsid w:val="003C2258"/>
    <w:rsid w:val="003C279C"/>
    <w:rsid w:val="003D3BF8"/>
    <w:rsid w:val="003D3CC5"/>
    <w:rsid w:val="003D414A"/>
    <w:rsid w:val="003D69CA"/>
    <w:rsid w:val="003E06FB"/>
    <w:rsid w:val="003E2089"/>
    <w:rsid w:val="003E6730"/>
    <w:rsid w:val="003F1FA1"/>
    <w:rsid w:val="003F2B5B"/>
    <w:rsid w:val="003F3443"/>
    <w:rsid w:val="003F37A5"/>
    <w:rsid w:val="003F4E0A"/>
    <w:rsid w:val="004000D5"/>
    <w:rsid w:val="004001BE"/>
    <w:rsid w:val="00400E78"/>
    <w:rsid w:val="004019F0"/>
    <w:rsid w:val="004024B4"/>
    <w:rsid w:val="004043FA"/>
    <w:rsid w:val="00404D1A"/>
    <w:rsid w:val="00406706"/>
    <w:rsid w:val="004131D4"/>
    <w:rsid w:val="00413B6C"/>
    <w:rsid w:val="00415F16"/>
    <w:rsid w:val="00416987"/>
    <w:rsid w:val="0042250E"/>
    <w:rsid w:val="00422D5B"/>
    <w:rsid w:val="00424999"/>
    <w:rsid w:val="00425AA6"/>
    <w:rsid w:val="004321AA"/>
    <w:rsid w:val="0043277E"/>
    <w:rsid w:val="00434A5D"/>
    <w:rsid w:val="00434C4E"/>
    <w:rsid w:val="004369C4"/>
    <w:rsid w:val="00437B59"/>
    <w:rsid w:val="004400D9"/>
    <w:rsid w:val="00440CD2"/>
    <w:rsid w:val="004442EB"/>
    <w:rsid w:val="00447FF5"/>
    <w:rsid w:val="0045223D"/>
    <w:rsid w:val="004579E9"/>
    <w:rsid w:val="00457F9D"/>
    <w:rsid w:val="004637F6"/>
    <w:rsid w:val="004646F0"/>
    <w:rsid w:val="00464B94"/>
    <w:rsid w:val="00466687"/>
    <w:rsid w:val="00470B41"/>
    <w:rsid w:val="004715A2"/>
    <w:rsid w:val="004724DB"/>
    <w:rsid w:val="00472D5B"/>
    <w:rsid w:val="00476033"/>
    <w:rsid w:val="0047662E"/>
    <w:rsid w:val="00477FEE"/>
    <w:rsid w:val="00482DBE"/>
    <w:rsid w:val="0048777D"/>
    <w:rsid w:val="00490BF9"/>
    <w:rsid w:val="004917EC"/>
    <w:rsid w:val="00492320"/>
    <w:rsid w:val="0049650A"/>
    <w:rsid w:val="004979D0"/>
    <w:rsid w:val="004A0B43"/>
    <w:rsid w:val="004A18E5"/>
    <w:rsid w:val="004A1DE9"/>
    <w:rsid w:val="004B1D6E"/>
    <w:rsid w:val="004B62A2"/>
    <w:rsid w:val="004C316D"/>
    <w:rsid w:val="004C6FC0"/>
    <w:rsid w:val="004D0199"/>
    <w:rsid w:val="004D01E0"/>
    <w:rsid w:val="004D0AFD"/>
    <w:rsid w:val="004D244A"/>
    <w:rsid w:val="004D295E"/>
    <w:rsid w:val="004D3B8F"/>
    <w:rsid w:val="004E0B95"/>
    <w:rsid w:val="004E26D3"/>
    <w:rsid w:val="004E2A8F"/>
    <w:rsid w:val="004E4041"/>
    <w:rsid w:val="004E4545"/>
    <w:rsid w:val="004E6D72"/>
    <w:rsid w:val="004E7018"/>
    <w:rsid w:val="004F2B38"/>
    <w:rsid w:val="004F34B7"/>
    <w:rsid w:val="004F370C"/>
    <w:rsid w:val="004F486B"/>
    <w:rsid w:val="00500122"/>
    <w:rsid w:val="00501903"/>
    <w:rsid w:val="00507420"/>
    <w:rsid w:val="005074E3"/>
    <w:rsid w:val="00511C88"/>
    <w:rsid w:val="005147B0"/>
    <w:rsid w:val="005152FA"/>
    <w:rsid w:val="005156CA"/>
    <w:rsid w:val="0051646A"/>
    <w:rsid w:val="00526498"/>
    <w:rsid w:val="00527CBF"/>
    <w:rsid w:val="00527F0F"/>
    <w:rsid w:val="005343E2"/>
    <w:rsid w:val="00534BDC"/>
    <w:rsid w:val="005366FF"/>
    <w:rsid w:val="00537874"/>
    <w:rsid w:val="0054428D"/>
    <w:rsid w:val="0055030F"/>
    <w:rsid w:val="00550DA3"/>
    <w:rsid w:val="0055379B"/>
    <w:rsid w:val="0055616A"/>
    <w:rsid w:val="00556FB0"/>
    <w:rsid w:val="00560F95"/>
    <w:rsid w:val="00563439"/>
    <w:rsid w:val="00565285"/>
    <w:rsid w:val="00566D0E"/>
    <w:rsid w:val="00566F7D"/>
    <w:rsid w:val="0057142A"/>
    <w:rsid w:val="00571514"/>
    <w:rsid w:val="00571F71"/>
    <w:rsid w:val="00573194"/>
    <w:rsid w:val="005756E1"/>
    <w:rsid w:val="00587EDD"/>
    <w:rsid w:val="00592DDA"/>
    <w:rsid w:val="00593A55"/>
    <w:rsid w:val="0059557C"/>
    <w:rsid w:val="005A0975"/>
    <w:rsid w:val="005A1AA9"/>
    <w:rsid w:val="005A35A9"/>
    <w:rsid w:val="005B2980"/>
    <w:rsid w:val="005B2DF0"/>
    <w:rsid w:val="005B33BA"/>
    <w:rsid w:val="005B4308"/>
    <w:rsid w:val="005B5306"/>
    <w:rsid w:val="005C0044"/>
    <w:rsid w:val="005C130E"/>
    <w:rsid w:val="005C4E29"/>
    <w:rsid w:val="005D0618"/>
    <w:rsid w:val="005D36E1"/>
    <w:rsid w:val="005E0731"/>
    <w:rsid w:val="005E19C8"/>
    <w:rsid w:val="005E65F8"/>
    <w:rsid w:val="005F17AD"/>
    <w:rsid w:val="005F3F58"/>
    <w:rsid w:val="00605223"/>
    <w:rsid w:val="00605C9D"/>
    <w:rsid w:val="00610161"/>
    <w:rsid w:val="00610937"/>
    <w:rsid w:val="00610ED1"/>
    <w:rsid w:val="0061226A"/>
    <w:rsid w:val="00614DA6"/>
    <w:rsid w:val="006171A8"/>
    <w:rsid w:val="00626847"/>
    <w:rsid w:val="0063194A"/>
    <w:rsid w:val="00631F82"/>
    <w:rsid w:val="00632B26"/>
    <w:rsid w:val="00633052"/>
    <w:rsid w:val="00633915"/>
    <w:rsid w:val="006404CA"/>
    <w:rsid w:val="00641666"/>
    <w:rsid w:val="00654FFA"/>
    <w:rsid w:val="00660D11"/>
    <w:rsid w:val="00661E0E"/>
    <w:rsid w:val="0066554A"/>
    <w:rsid w:val="006731D9"/>
    <w:rsid w:val="00673A5B"/>
    <w:rsid w:val="0067405F"/>
    <w:rsid w:val="00676D13"/>
    <w:rsid w:val="00677008"/>
    <w:rsid w:val="00681198"/>
    <w:rsid w:val="00681DA6"/>
    <w:rsid w:val="00683FFC"/>
    <w:rsid w:val="006850D7"/>
    <w:rsid w:val="006872E3"/>
    <w:rsid w:val="00691DEF"/>
    <w:rsid w:val="00693758"/>
    <w:rsid w:val="0069382B"/>
    <w:rsid w:val="0069605F"/>
    <w:rsid w:val="006A1149"/>
    <w:rsid w:val="006A2A23"/>
    <w:rsid w:val="006A4C8E"/>
    <w:rsid w:val="006B1302"/>
    <w:rsid w:val="006B22AF"/>
    <w:rsid w:val="006B62E0"/>
    <w:rsid w:val="006B6B7A"/>
    <w:rsid w:val="006C00D0"/>
    <w:rsid w:val="006C177A"/>
    <w:rsid w:val="006C21E1"/>
    <w:rsid w:val="006C3FB2"/>
    <w:rsid w:val="006C4A34"/>
    <w:rsid w:val="006D0A23"/>
    <w:rsid w:val="006D2CD8"/>
    <w:rsid w:val="006D7A5C"/>
    <w:rsid w:val="006E03E3"/>
    <w:rsid w:val="006E0C1C"/>
    <w:rsid w:val="006E1779"/>
    <w:rsid w:val="006E3845"/>
    <w:rsid w:val="006E5187"/>
    <w:rsid w:val="006E5638"/>
    <w:rsid w:val="006E6CEC"/>
    <w:rsid w:val="006E7EF5"/>
    <w:rsid w:val="006F5F7C"/>
    <w:rsid w:val="006F60A0"/>
    <w:rsid w:val="007005DD"/>
    <w:rsid w:val="00700D24"/>
    <w:rsid w:val="0070101C"/>
    <w:rsid w:val="00701F1A"/>
    <w:rsid w:val="00702D54"/>
    <w:rsid w:val="00703B3E"/>
    <w:rsid w:val="00704329"/>
    <w:rsid w:val="00705F76"/>
    <w:rsid w:val="00706271"/>
    <w:rsid w:val="007074CE"/>
    <w:rsid w:val="00707565"/>
    <w:rsid w:val="00707965"/>
    <w:rsid w:val="00710D1F"/>
    <w:rsid w:val="0071120F"/>
    <w:rsid w:val="00711BB8"/>
    <w:rsid w:val="0071624D"/>
    <w:rsid w:val="00716318"/>
    <w:rsid w:val="0071782C"/>
    <w:rsid w:val="007205E3"/>
    <w:rsid w:val="00720784"/>
    <w:rsid w:val="00721EEC"/>
    <w:rsid w:val="00731A10"/>
    <w:rsid w:val="00731FA4"/>
    <w:rsid w:val="007353D8"/>
    <w:rsid w:val="00736E3E"/>
    <w:rsid w:val="00737A57"/>
    <w:rsid w:val="00737BF7"/>
    <w:rsid w:val="00740389"/>
    <w:rsid w:val="00740C3B"/>
    <w:rsid w:val="00740DE3"/>
    <w:rsid w:val="00744383"/>
    <w:rsid w:val="007454F6"/>
    <w:rsid w:val="0074678B"/>
    <w:rsid w:val="00750322"/>
    <w:rsid w:val="007506A8"/>
    <w:rsid w:val="00751230"/>
    <w:rsid w:val="00751EE9"/>
    <w:rsid w:val="00752B4A"/>
    <w:rsid w:val="00756637"/>
    <w:rsid w:val="00761307"/>
    <w:rsid w:val="0076228B"/>
    <w:rsid w:val="0076410D"/>
    <w:rsid w:val="00771884"/>
    <w:rsid w:val="00773B5D"/>
    <w:rsid w:val="0077688D"/>
    <w:rsid w:val="00777F62"/>
    <w:rsid w:val="00780FFD"/>
    <w:rsid w:val="007833DA"/>
    <w:rsid w:val="0078459C"/>
    <w:rsid w:val="00786D14"/>
    <w:rsid w:val="00790C57"/>
    <w:rsid w:val="00790F2A"/>
    <w:rsid w:val="00792209"/>
    <w:rsid w:val="00792255"/>
    <w:rsid w:val="00793196"/>
    <w:rsid w:val="007954C6"/>
    <w:rsid w:val="007A00CA"/>
    <w:rsid w:val="007A063E"/>
    <w:rsid w:val="007A1ACB"/>
    <w:rsid w:val="007A3112"/>
    <w:rsid w:val="007A6F2D"/>
    <w:rsid w:val="007B0C3B"/>
    <w:rsid w:val="007C3155"/>
    <w:rsid w:val="007C752B"/>
    <w:rsid w:val="007D0563"/>
    <w:rsid w:val="007D1FA9"/>
    <w:rsid w:val="007D2B77"/>
    <w:rsid w:val="007D2C1B"/>
    <w:rsid w:val="007D404F"/>
    <w:rsid w:val="007D7047"/>
    <w:rsid w:val="007D70E4"/>
    <w:rsid w:val="007D76FA"/>
    <w:rsid w:val="007D7D91"/>
    <w:rsid w:val="007E06E4"/>
    <w:rsid w:val="007E26FA"/>
    <w:rsid w:val="007E2D1B"/>
    <w:rsid w:val="007E3016"/>
    <w:rsid w:val="007E4E66"/>
    <w:rsid w:val="007E4FF8"/>
    <w:rsid w:val="007E5036"/>
    <w:rsid w:val="007E5B3A"/>
    <w:rsid w:val="007E5E9A"/>
    <w:rsid w:val="007E6E36"/>
    <w:rsid w:val="007F2E45"/>
    <w:rsid w:val="007F597C"/>
    <w:rsid w:val="007F5F7B"/>
    <w:rsid w:val="008026F4"/>
    <w:rsid w:val="0080294A"/>
    <w:rsid w:val="00803E5B"/>
    <w:rsid w:val="00805059"/>
    <w:rsid w:val="00806384"/>
    <w:rsid w:val="00810455"/>
    <w:rsid w:val="00813A37"/>
    <w:rsid w:val="00814E1F"/>
    <w:rsid w:val="0082169F"/>
    <w:rsid w:val="0082537C"/>
    <w:rsid w:val="008272B0"/>
    <w:rsid w:val="008274B4"/>
    <w:rsid w:val="00833DC4"/>
    <w:rsid w:val="0084017B"/>
    <w:rsid w:val="00840C86"/>
    <w:rsid w:val="00841766"/>
    <w:rsid w:val="008420F6"/>
    <w:rsid w:val="0084271E"/>
    <w:rsid w:val="00844866"/>
    <w:rsid w:val="00844F48"/>
    <w:rsid w:val="00846CC6"/>
    <w:rsid w:val="00854051"/>
    <w:rsid w:val="00855BF7"/>
    <w:rsid w:val="00862AD7"/>
    <w:rsid w:val="00862C91"/>
    <w:rsid w:val="00867674"/>
    <w:rsid w:val="0087102B"/>
    <w:rsid w:val="00871ADD"/>
    <w:rsid w:val="00872163"/>
    <w:rsid w:val="008725BB"/>
    <w:rsid w:val="00872A60"/>
    <w:rsid w:val="008732DC"/>
    <w:rsid w:val="008775A7"/>
    <w:rsid w:val="00881B30"/>
    <w:rsid w:val="008844B8"/>
    <w:rsid w:val="00885FC3"/>
    <w:rsid w:val="00891C9C"/>
    <w:rsid w:val="008937E0"/>
    <w:rsid w:val="00893E25"/>
    <w:rsid w:val="008947AB"/>
    <w:rsid w:val="00895282"/>
    <w:rsid w:val="00895C3B"/>
    <w:rsid w:val="00897628"/>
    <w:rsid w:val="008A1FF4"/>
    <w:rsid w:val="008A2798"/>
    <w:rsid w:val="008A6BF8"/>
    <w:rsid w:val="008A77D1"/>
    <w:rsid w:val="008A7AB9"/>
    <w:rsid w:val="008B1A7A"/>
    <w:rsid w:val="008B339B"/>
    <w:rsid w:val="008B79F8"/>
    <w:rsid w:val="008B7DA5"/>
    <w:rsid w:val="008C5546"/>
    <w:rsid w:val="008C6545"/>
    <w:rsid w:val="008D140C"/>
    <w:rsid w:val="008D5BEB"/>
    <w:rsid w:val="008D75A4"/>
    <w:rsid w:val="008E2F5E"/>
    <w:rsid w:val="008E4AE1"/>
    <w:rsid w:val="008E4BB1"/>
    <w:rsid w:val="008E4C2B"/>
    <w:rsid w:val="008E5CA3"/>
    <w:rsid w:val="008F001E"/>
    <w:rsid w:val="008F1F31"/>
    <w:rsid w:val="008F5B08"/>
    <w:rsid w:val="008F5EAB"/>
    <w:rsid w:val="0090172D"/>
    <w:rsid w:val="0090222D"/>
    <w:rsid w:val="009029D4"/>
    <w:rsid w:val="009067F4"/>
    <w:rsid w:val="00912911"/>
    <w:rsid w:val="009131D9"/>
    <w:rsid w:val="009145CC"/>
    <w:rsid w:val="00923C5F"/>
    <w:rsid w:val="00925429"/>
    <w:rsid w:val="0092751A"/>
    <w:rsid w:val="009276A4"/>
    <w:rsid w:val="00932FEC"/>
    <w:rsid w:val="00934651"/>
    <w:rsid w:val="00936788"/>
    <w:rsid w:val="009374CB"/>
    <w:rsid w:val="00941600"/>
    <w:rsid w:val="009464CE"/>
    <w:rsid w:val="00954576"/>
    <w:rsid w:val="0095473E"/>
    <w:rsid w:val="0095488A"/>
    <w:rsid w:val="009548C6"/>
    <w:rsid w:val="00955A77"/>
    <w:rsid w:val="0096134B"/>
    <w:rsid w:val="00964666"/>
    <w:rsid w:val="00964A15"/>
    <w:rsid w:val="0096661C"/>
    <w:rsid w:val="0096710F"/>
    <w:rsid w:val="0097051E"/>
    <w:rsid w:val="0097052D"/>
    <w:rsid w:val="00971313"/>
    <w:rsid w:val="00972B4F"/>
    <w:rsid w:val="00973181"/>
    <w:rsid w:val="00973EEB"/>
    <w:rsid w:val="00975EF4"/>
    <w:rsid w:val="0098030F"/>
    <w:rsid w:val="00981E46"/>
    <w:rsid w:val="00983D53"/>
    <w:rsid w:val="00984A27"/>
    <w:rsid w:val="00986161"/>
    <w:rsid w:val="00986430"/>
    <w:rsid w:val="00987D22"/>
    <w:rsid w:val="00991266"/>
    <w:rsid w:val="00991705"/>
    <w:rsid w:val="00994861"/>
    <w:rsid w:val="009A097F"/>
    <w:rsid w:val="009A0BC7"/>
    <w:rsid w:val="009A1F6D"/>
    <w:rsid w:val="009A26AF"/>
    <w:rsid w:val="009A2A1F"/>
    <w:rsid w:val="009A2C55"/>
    <w:rsid w:val="009A3BDA"/>
    <w:rsid w:val="009A4538"/>
    <w:rsid w:val="009A57B2"/>
    <w:rsid w:val="009A67E5"/>
    <w:rsid w:val="009B2BDF"/>
    <w:rsid w:val="009B2DE7"/>
    <w:rsid w:val="009B30CE"/>
    <w:rsid w:val="009B58CC"/>
    <w:rsid w:val="009B7426"/>
    <w:rsid w:val="009C4E75"/>
    <w:rsid w:val="009C75FB"/>
    <w:rsid w:val="009D2077"/>
    <w:rsid w:val="009D6327"/>
    <w:rsid w:val="009D6E91"/>
    <w:rsid w:val="009E0551"/>
    <w:rsid w:val="009E07E3"/>
    <w:rsid w:val="009E2760"/>
    <w:rsid w:val="009E55D1"/>
    <w:rsid w:val="009F3299"/>
    <w:rsid w:val="009F4ABD"/>
    <w:rsid w:val="009F7109"/>
    <w:rsid w:val="00A00642"/>
    <w:rsid w:val="00A03254"/>
    <w:rsid w:val="00A04885"/>
    <w:rsid w:val="00A06C29"/>
    <w:rsid w:val="00A10100"/>
    <w:rsid w:val="00A154BC"/>
    <w:rsid w:val="00A20100"/>
    <w:rsid w:val="00A208EA"/>
    <w:rsid w:val="00A221CB"/>
    <w:rsid w:val="00A230BF"/>
    <w:rsid w:val="00A242B6"/>
    <w:rsid w:val="00A24B14"/>
    <w:rsid w:val="00A25844"/>
    <w:rsid w:val="00A25A3B"/>
    <w:rsid w:val="00A31837"/>
    <w:rsid w:val="00A3546F"/>
    <w:rsid w:val="00A41C02"/>
    <w:rsid w:val="00A42C47"/>
    <w:rsid w:val="00A449B3"/>
    <w:rsid w:val="00A51824"/>
    <w:rsid w:val="00A53DEC"/>
    <w:rsid w:val="00A5563B"/>
    <w:rsid w:val="00A61243"/>
    <w:rsid w:val="00A63E06"/>
    <w:rsid w:val="00A64AEC"/>
    <w:rsid w:val="00A67735"/>
    <w:rsid w:val="00A7138B"/>
    <w:rsid w:val="00A74A16"/>
    <w:rsid w:val="00A7578B"/>
    <w:rsid w:val="00A7594A"/>
    <w:rsid w:val="00A75E1F"/>
    <w:rsid w:val="00A768FC"/>
    <w:rsid w:val="00A818E7"/>
    <w:rsid w:val="00A81D17"/>
    <w:rsid w:val="00A833A2"/>
    <w:rsid w:val="00A872A5"/>
    <w:rsid w:val="00A8741A"/>
    <w:rsid w:val="00A90C7C"/>
    <w:rsid w:val="00A92458"/>
    <w:rsid w:val="00A93629"/>
    <w:rsid w:val="00A96634"/>
    <w:rsid w:val="00A9674D"/>
    <w:rsid w:val="00AA1A84"/>
    <w:rsid w:val="00AA742E"/>
    <w:rsid w:val="00AB4800"/>
    <w:rsid w:val="00AB4858"/>
    <w:rsid w:val="00AB48BA"/>
    <w:rsid w:val="00AC1C34"/>
    <w:rsid w:val="00AC21E6"/>
    <w:rsid w:val="00AC2536"/>
    <w:rsid w:val="00AC2CA7"/>
    <w:rsid w:val="00AC3D5C"/>
    <w:rsid w:val="00AC3F7C"/>
    <w:rsid w:val="00AC4458"/>
    <w:rsid w:val="00AC4FF1"/>
    <w:rsid w:val="00AC64DE"/>
    <w:rsid w:val="00AC7675"/>
    <w:rsid w:val="00AD3DA1"/>
    <w:rsid w:val="00AE32D8"/>
    <w:rsid w:val="00AE40B4"/>
    <w:rsid w:val="00AE4E15"/>
    <w:rsid w:val="00AE6550"/>
    <w:rsid w:val="00AE78B2"/>
    <w:rsid w:val="00AE7DEC"/>
    <w:rsid w:val="00AF006E"/>
    <w:rsid w:val="00AF2AA5"/>
    <w:rsid w:val="00AF2E89"/>
    <w:rsid w:val="00AF4978"/>
    <w:rsid w:val="00AF7620"/>
    <w:rsid w:val="00B01009"/>
    <w:rsid w:val="00B01466"/>
    <w:rsid w:val="00B01C00"/>
    <w:rsid w:val="00B05A74"/>
    <w:rsid w:val="00B05BA0"/>
    <w:rsid w:val="00B06316"/>
    <w:rsid w:val="00B066F8"/>
    <w:rsid w:val="00B106A6"/>
    <w:rsid w:val="00B124D1"/>
    <w:rsid w:val="00B1334B"/>
    <w:rsid w:val="00B17AB4"/>
    <w:rsid w:val="00B20468"/>
    <w:rsid w:val="00B21722"/>
    <w:rsid w:val="00B21F53"/>
    <w:rsid w:val="00B22554"/>
    <w:rsid w:val="00B22CE7"/>
    <w:rsid w:val="00B31487"/>
    <w:rsid w:val="00B34542"/>
    <w:rsid w:val="00B37341"/>
    <w:rsid w:val="00B4205F"/>
    <w:rsid w:val="00B45C89"/>
    <w:rsid w:val="00B46A4D"/>
    <w:rsid w:val="00B56909"/>
    <w:rsid w:val="00B57087"/>
    <w:rsid w:val="00B62C2A"/>
    <w:rsid w:val="00B65B61"/>
    <w:rsid w:val="00B6761E"/>
    <w:rsid w:val="00B67AEC"/>
    <w:rsid w:val="00B70BA9"/>
    <w:rsid w:val="00B710FC"/>
    <w:rsid w:val="00B7208F"/>
    <w:rsid w:val="00B726AA"/>
    <w:rsid w:val="00B76753"/>
    <w:rsid w:val="00B769E5"/>
    <w:rsid w:val="00B769E8"/>
    <w:rsid w:val="00B80E21"/>
    <w:rsid w:val="00B81767"/>
    <w:rsid w:val="00B82922"/>
    <w:rsid w:val="00B82E2A"/>
    <w:rsid w:val="00B83765"/>
    <w:rsid w:val="00B84708"/>
    <w:rsid w:val="00B86408"/>
    <w:rsid w:val="00B86959"/>
    <w:rsid w:val="00B91730"/>
    <w:rsid w:val="00B92B78"/>
    <w:rsid w:val="00B93037"/>
    <w:rsid w:val="00B9408A"/>
    <w:rsid w:val="00B97B7D"/>
    <w:rsid w:val="00BA1D5A"/>
    <w:rsid w:val="00BA1F5C"/>
    <w:rsid w:val="00BA29A8"/>
    <w:rsid w:val="00BA412C"/>
    <w:rsid w:val="00BA6D7B"/>
    <w:rsid w:val="00BA73AF"/>
    <w:rsid w:val="00BB09E4"/>
    <w:rsid w:val="00BB1E1A"/>
    <w:rsid w:val="00BB5D6F"/>
    <w:rsid w:val="00BB710D"/>
    <w:rsid w:val="00BB71C5"/>
    <w:rsid w:val="00BC2AD5"/>
    <w:rsid w:val="00BC43C5"/>
    <w:rsid w:val="00BC537C"/>
    <w:rsid w:val="00BD14D4"/>
    <w:rsid w:val="00BD282B"/>
    <w:rsid w:val="00BD4597"/>
    <w:rsid w:val="00BD6D3F"/>
    <w:rsid w:val="00BD70E0"/>
    <w:rsid w:val="00BE09F5"/>
    <w:rsid w:val="00BE18FA"/>
    <w:rsid w:val="00BE1D74"/>
    <w:rsid w:val="00BE227D"/>
    <w:rsid w:val="00BE2EF1"/>
    <w:rsid w:val="00BE2FCA"/>
    <w:rsid w:val="00BE3195"/>
    <w:rsid w:val="00BE3533"/>
    <w:rsid w:val="00BE54EB"/>
    <w:rsid w:val="00BE5832"/>
    <w:rsid w:val="00BE5C57"/>
    <w:rsid w:val="00BE7762"/>
    <w:rsid w:val="00BF18D1"/>
    <w:rsid w:val="00BF1B03"/>
    <w:rsid w:val="00BF34F1"/>
    <w:rsid w:val="00BF4951"/>
    <w:rsid w:val="00BF63FF"/>
    <w:rsid w:val="00C01872"/>
    <w:rsid w:val="00C02C96"/>
    <w:rsid w:val="00C03F66"/>
    <w:rsid w:val="00C05DED"/>
    <w:rsid w:val="00C06792"/>
    <w:rsid w:val="00C07B23"/>
    <w:rsid w:val="00C146B4"/>
    <w:rsid w:val="00C14982"/>
    <w:rsid w:val="00C14B91"/>
    <w:rsid w:val="00C16B13"/>
    <w:rsid w:val="00C228D6"/>
    <w:rsid w:val="00C2334D"/>
    <w:rsid w:val="00C241B7"/>
    <w:rsid w:val="00C329F6"/>
    <w:rsid w:val="00C341C7"/>
    <w:rsid w:val="00C35CFC"/>
    <w:rsid w:val="00C36693"/>
    <w:rsid w:val="00C40A44"/>
    <w:rsid w:val="00C46775"/>
    <w:rsid w:val="00C507E7"/>
    <w:rsid w:val="00C519CF"/>
    <w:rsid w:val="00C51ADB"/>
    <w:rsid w:val="00C53A60"/>
    <w:rsid w:val="00C5507D"/>
    <w:rsid w:val="00C5516C"/>
    <w:rsid w:val="00C6487F"/>
    <w:rsid w:val="00C64D95"/>
    <w:rsid w:val="00C65423"/>
    <w:rsid w:val="00C65820"/>
    <w:rsid w:val="00C65DF4"/>
    <w:rsid w:val="00C666A8"/>
    <w:rsid w:val="00C67EB1"/>
    <w:rsid w:val="00C70723"/>
    <w:rsid w:val="00C71CD2"/>
    <w:rsid w:val="00C73B11"/>
    <w:rsid w:val="00C779BB"/>
    <w:rsid w:val="00C81177"/>
    <w:rsid w:val="00C850AC"/>
    <w:rsid w:val="00C91149"/>
    <w:rsid w:val="00C9158D"/>
    <w:rsid w:val="00C915CC"/>
    <w:rsid w:val="00C93D9D"/>
    <w:rsid w:val="00C95958"/>
    <w:rsid w:val="00C96497"/>
    <w:rsid w:val="00C9690F"/>
    <w:rsid w:val="00CA1DE6"/>
    <w:rsid w:val="00CA28A8"/>
    <w:rsid w:val="00CA3A65"/>
    <w:rsid w:val="00CA4E78"/>
    <w:rsid w:val="00CA6BE7"/>
    <w:rsid w:val="00CA7353"/>
    <w:rsid w:val="00CB0CAE"/>
    <w:rsid w:val="00CB20E1"/>
    <w:rsid w:val="00CC58D0"/>
    <w:rsid w:val="00CD0798"/>
    <w:rsid w:val="00CD4EA6"/>
    <w:rsid w:val="00CD79AF"/>
    <w:rsid w:val="00CE03F7"/>
    <w:rsid w:val="00CE1BD9"/>
    <w:rsid w:val="00CE1EB2"/>
    <w:rsid w:val="00CE35EA"/>
    <w:rsid w:val="00CE564C"/>
    <w:rsid w:val="00CE6F56"/>
    <w:rsid w:val="00CF01CC"/>
    <w:rsid w:val="00CF1232"/>
    <w:rsid w:val="00CF1C17"/>
    <w:rsid w:val="00CF1F46"/>
    <w:rsid w:val="00CF3445"/>
    <w:rsid w:val="00CF3497"/>
    <w:rsid w:val="00CF3727"/>
    <w:rsid w:val="00CF67E2"/>
    <w:rsid w:val="00CF7963"/>
    <w:rsid w:val="00D003CD"/>
    <w:rsid w:val="00D011F6"/>
    <w:rsid w:val="00D02B8B"/>
    <w:rsid w:val="00D03DB2"/>
    <w:rsid w:val="00D052FD"/>
    <w:rsid w:val="00D12EF1"/>
    <w:rsid w:val="00D13F77"/>
    <w:rsid w:val="00D15C47"/>
    <w:rsid w:val="00D175A8"/>
    <w:rsid w:val="00D17D89"/>
    <w:rsid w:val="00D23FA4"/>
    <w:rsid w:val="00D24EB5"/>
    <w:rsid w:val="00D25315"/>
    <w:rsid w:val="00D26AE3"/>
    <w:rsid w:val="00D324ED"/>
    <w:rsid w:val="00D32F00"/>
    <w:rsid w:val="00D333FF"/>
    <w:rsid w:val="00D3432D"/>
    <w:rsid w:val="00D34DAD"/>
    <w:rsid w:val="00D37A32"/>
    <w:rsid w:val="00D4276E"/>
    <w:rsid w:val="00D5332A"/>
    <w:rsid w:val="00D71DF3"/>
    <w:rsid w:val="00D72EF6"/>
    <w:rsid w:val="00D73888"/>
    <w:rsid w:val="00D73FD8"/>
    <w:rsid w:val="00D74F51"/>
    <w:rsid w:val="00D83C53"/>
    <w:rsid w:val="00D860C5"/>
    <w:rsid w:val="00D904C1"/>
    <w:rsid w:val="00D92430"/>
    <w:rsid w:val="00D96C51"/>
    <w:rsid w:val="00D9716E"/>
    <w:rsid w:val="00DA55F2"/>
    <w:rsid w:val="00DA6F7E"/>
    <w:rsid w:val="00DA7394"/>
    <w:rsid w:val="00DA7B2A"/>
    <w:rsid w:val="00DB0BD8"/>
    <w:rsid w:val="00DB22B4"/>
    <w:rsid w:val="00DB5820"/>
    <w:rsid w:val="00DB733B"/>
    <w:rsid w:val="00DB7B2E"/>
    <w:rsid w:val="00DC07CF"/>
    <w:rsid w:val="00DC4457"/>
    <w:rsid w:val="00DC4B8F"/>
    <w:rsid w:val="00DC5196"/>
    <w:rsid w:val="00DD05E7"/>
    <w:rsid w:val="00DD175A"/>
    <w:rsid w:val="00DD220C"/>
    <w:rsid w:val="00DD303C"/>
    <w:rsid w:val="00DD3534"/>
    <w:rsid w:val="00DD4F69"/>
    <w:rsid w:val="00DE0056"/>
    <w:rsid w:val="00DE267E"/>
    <w:rsid w:val="00DE40CB"/>
    <w:rsid w:val="00DE6F27"/>
    <w:rsid w:val="00DF08A5"/>
    <w:rsid w:val="00DF4D15"/>
    <w:rsid w:val="00DF661C"/>
    <w:rsid w:val="00DF74DF"/>
    <w:rsid w:val="00E01783"/>
    <w:rsid w:val="00E044D9"/>
    <w:rsid w:val="00E072DA"/>
    <w:rsid w:val="00E07735"/>
    <w:rsid w:val="00E12952"/>
    <w:rsid w:val="00E12A05"/>
    <w:rsid w:val="00E147CD"/>
    <w:rsid w:val="00E15D74"/>
    <w:rsid w:val="00E165AD"/>
    <w:rsid w:val="00E178FF"/>
    <w:rsid w:val="00E23EE2"/>
    <w:rsid w:val="00E23FC4"/>
    <w:rsid w:val="00E3077C"/>
    <w:rsid w:val="00E3140E"/>
    <w:rsid w:val="00E32D8E"/>
    <w:rsid w:val="00E32FE9"/>
    <w:rsid w:val="00E344F3"/>
    <w:rsid w:val="00E357B5"/>
    <w:rsid w:val="00E35DEC"/>
    <w:rsid w:val="00E37202"/>
    <w:rsid w:val="00E4730B"/>
    <w:rsid w:val="00E50153"/>
    <w:rsid w:val="00E52CBB"/>
    <w:rsid w:val="00E54CB6"/>
    <w:rsid w:val="00E55C44"/>
    <w:rsid w:val="00E5735F"/>
    <w:rsid w:val="00E6034C"/>
    <w:rsid w:val="00E67C6A"/>
    <w:rsid w:val="00E705B5"/>
    <w:rsid w:val="00E72154"/>
    <w:rsid w:val="00E72451"/>
    <w:rsid w:val="00E74D43"/>
    <w:rsid w:val="00E82923"/>
    <w:rsid w:val="00E870AD"/>
    <w:rsid w:val="00E92531"/>
    <w:rsid w:val="00E94FA1"/>
    <w:rsid w:val="00E9551F"/>
    <w:rsid w:val="00E9559E"/>
    <w:rsid w:val="00E955CB"/>
    <w:rsid w:val="00EA39C8"/>
    <w:rsid w:val="00EA5C42"/>
    <w:rsid w:val="00EA5FB8"/>
    <w:rsid w:val="00EB147C"/>
    <w:rsid w:val="00EB20D9"/>
    <w:rsid w:val="00EB506B"/>
    <w:rsid w:val="00EB5EF9"/>
    <w:rsid w:val="00EB6514"/>
    <w:rsid w:val="00EB7179"/>
    <w:rsid w:val="00EC24E3"/>
    <w:rsid w:val="00EC353A"/>
    <w:rsid w:val="00EC4E3E"/>
    <w:rsid w:val="00ED0FEC"/>
    <w:rsid w:val="00ED19C3"/>
    <w:rsid w:val="00EE165B"/>
    <w:rsid w:val="00EE2CCB"/>
    <w:rsid w:val="00EE3CBC"/>
    <w:rsid w:val="00EE41BB"/>
    <w:rsid w:val="00EE45CD"/>
    <w:rsid w:val="00EE5368"/>
    <w:rsid w:val="00EE5EDA"/>
    <w:rsid w:val="00EE625D"/>
    <w:rsid w:val="00EF02F9"/>
    <w:rsid w:val="00EF0E1D"/>
    <w:rsid w:val="00EF5C8A"/>
    <w:rsid w:val="00EF5E43"/>
    <w:rsid w:val="00F00C40"/>
    <w:rsid w:val="00F010EA"/>
    <w:rsid w:val="00F05198"/>
    <w:rsid w:val="00F11860"/>
    <w:rsid w:val="00F12CD5"/>
    <w:rsid w:val="00F17297"/>
    <w:rsid w:val="00F30FB1"/>
    <w:rsid w:val="00F318B2"/>
    <w:rsid w:val="00F32EF2"/>
    <w:rsid w:val="00F3370C"/>
    <w:rsid w:val="00F40CF2"/>
    <w:rsid w:val="00F4195D"/>
    <w:rsid w:val="00F44F84"/>
    <w:rsid w:val="00F45004"/>
    <w:rsid w:val="00F470F3"/>
    <w:rsid w:val="00F51A08"/>
    <w:rsid w:val="00F52150"/>
    <w:rsid w:val="00F60528"/>
    <w:rsid w:val="00F60B15"/>
    <w:rsid w:val="00F67D0C"/>
    <w:rsid w:val="00F7097A"/>
    <w:rsid w:val="00F70F99"/>
    <w:rsid w:val="00F7606C"/>
    <w:rsid w:val="00F7643F"/>
    <w:rsid w:val="00F80B66"/>
    <w:rsid w:val="00F85F79"/>
    <w:rsid w:val="00F94102"/>
    <w:rsid w:val="00F96D04"/>
    <w:rsid w:val="00F9771F"/>
    <w:rsid w:val="00F97FD4"/>
    <w:rsid w:val="00FA58BA"/>
    <w:rsid w:val="00FA5DD9"/>
    <w:rsid w:val="00FA5DED"/>
    <w:rsid w:val="00FB1205"/>
    <w:rsid w:val="00FB3994"/>
    <w:rsid w:val="00FB4152"/>
    <w:rsid w:val="00FB6151"/>
    <w:rsid w:val="00FB72A4"/>
    <w:rsid w:val="00FC039B"/>
    <w:rsid w:val="00FC7750"/>
    <w:rsid w:val="00FD1BDE"/>
    <w:rsid w:val="00FD2C29"/>
    <w:rsid w:val="00FD3125"/>
    <w:rsid w:val="00FD76D3"/>
    <w:rsid w:val="00FE017F"/>
    <w:rsid w:val="00FE0FA0"/>
    <w:rsid w:val="00FE7476"/>
    <w:rsid w:val="00FE7D30"/>
    <w:rsid w:val="00FF05C8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8E8B0"/>
  <w15:docId w15:val="{251921E7-F3A1-41C7-9816-4DECADE6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73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55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6D3"/>
    <w:rPr>
      <w:sz w:val="22"/>
      <w:szCs w:val="22"/>
      <w:lang w:eastAsia="en-US"/>
    </w:rPr>
  </w:style>
  <w:style w:type="character" w:styleId="Hyperlink">
    <w:name w:val="Hyperlink"/>
    <w:rsid w:val="00266F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26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5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stwilliamston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OneDrive\001%20Community%20Councils\East%20Williamston\Agendas\Agenda%20for%20March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1A36-477A-409D-8CB6-28F02B6D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for March 2014</Template>
  <TotalTime>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WILLIAMSTON COMMUNITY COUNCIL</vt:lpstr>
    </vt:vector>
  </TitlesOfParts>
  <Company>East Williamston Community Council</Company>
  <LinksUpToDate>false</LinksUpToDate>
  <CharactersWithSpaces>2499</CharactersWithSpaces>
  <SharedDoc>false</SharedDoc>
  <HLinks>
    <vt:vector size="6" baseType="variant"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mailto:eastwilliamstoncc@gmail.com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WILLIAMSTON COMMUNITY COUNCIL</dc:title>
  <dc:creator>JAC</dc:creator>
  <cp:lastModifiedBy>Jane Clark-Davies</cp:lastModifiedBy>
  <cp:revision>2</cp:revision>
  <cp:lastPrinted>2025-01-31T18:17:00Z</cp:lastPrinted>
  <dcterms:created xsi:type="dcterms:W3CDTF">2025-02-27T20:44:00Z</dcterms:created>
  <dcterms:modified xsi:type="dcterms:W3CDTF">2025-02-27T20:44:00Z</dcterms:modified>
</cp:coreProperties>
</file>